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64" w:rsidRPr="003109B6" w:rsidRDefault="00171364" w:rsidP="003B7499">
      <w:pPr>
        <w:jc w:val="both"/>
      </w:pPr>
      <w:r>
        <w:t xml:space="preserve">      </w:t>
      </w:r>
      <w:r w:rsidRPr="003109B6">
        <w:t xml:space="preserve">Образец Договора </w:t>
      </w:r>
      <w:r>
        <w:t>строительного подряда на выполнение СМР</w:t>
      </w:r>
      <w:r w:rsidRPr="003109B6">
        <w:rPr>
          <w:bCs/>
        </w:rPr>
        <w:t xml:space="preserve"> </w:t>
      </w:r>
      <w:r w:rsidRPr="003109B6">
        <w:t>Вы можете скачать, кликнув внизу на ссылку «скачать бесплатно».</w:t>
      </w:r>
    </w:p>
    <w:p w:rsidR="00171364" w:rsidRPr="003109B6" w:rsidRDefault="00171364" w:rsidP="003B7499">
      <w:pPr>
        <w:shd w:val="clear" w:color="auto" w:fill="FFFFFF"/>
        <w:jc w:val="both"/>
        <w:outlineLvl w:val="1"/>
      </w:pPr>
      <w:r w:rsidRPr="003109B6">
        <w:t xml:space="preserve">      Наш сайт работает на безвозмездной основе, чтобы оказывать Вам помощь.</w:t>
      </w:r>
    </w:p>
    <w:p w:rsidR="00171364" w:rsidRPr="003109B6" w:rsidRDefault="00171364" w:rsidP="003B7499">
      <w:pPr>
        <w:shd w:val="clear" w:color="auto" w:fill="FFFFFF"/>
        <w:jc w:val="both"/>
        <w:outlineLvl w:val="1"/>
      </w:pPr>
      <w:r w:rsidRPr="003109B6">
        <w:t xml:space="preserve">      Если помощь оказалась действительно для Вас полезной кликните на сайте </w:t>
      </w:r>
      <w:hyperlink r:id="rId5" w:history="1">
        <w:r w:rsidRPr="003109B6">
          <w:rPr>
            <w:rStyle w:val="Hyperlink"/>
          </w:rPr>
          <w:t>www.</w:t>
        </w:r>
        <w:r w:rsidRPr="003109B6">
          <w:rPr>
            <w:rStyle w:val="Hyperlink"/>
            <w:lang w:val="en-US"/>
          </w:rPr>
          <w:t>garantplus</w:t>
        </w:r>
        <w:r w:rsidRPr="003109B6">
          <w:rPr>
            <w:rStyle w:val="Hyperlink"/>
          </w:rPr>
          <w:t>.</w:t>
        </w:r>
        <w:r w:rsidRPr="003109B6">
          <w:rPr>
            <w:rStyle w:val="Hyperlink"/>
            <w:lang w:val="en-US"/>
          </w:rPr>
          <w:t>kz</w:t>
        </w:r>
      </w:hyperlink>
      <w:r w:rsidRPr="003109B6">
        <w:t xml:space="preserve"> ссылку «Поддержать сайт» и отправьте донат на минимально возможную для Вас сумму для того, чтобы мы продолжали свою работу.    </w:t>
      </w:r>
    </w:p>
    <w:p w:rsidR="00171364" w:rsidRPr="003109B6" w:rsidRDefault="00171364" w:rsidP="003B7499">
      <w:pPr>
        <w:shd w:val="clear" w:color="auto" w:fill="FFFFFF"/>
        <w:jc w:val="both"/>
        <w:outlineLvl w:val="1"/>
      </w:pPr>
      <w:r w:rsidRPr="003109B6">
        <w:t xml:space="preserve">      Удачи Вам во всем и берегите себя!</w:t>
      </w:r>
    </w:p>
    <w:p w:rsidR="00171364" w:rsidRPr="003109B6" w:rsidRDefault="00171364" w:rsidP="003B7499">
      <w:pPr>
        <w:shd w:val="clear" w:color="auto" w:fill="FFFFFF"/>
        <w:jc w:val="both"/>
        <w:outlineLvl w:val="1"/>
      </w:pPr>
      <w:r w:rsidRPr="003109B6">
        <w:t xml:space="preserve">      Знаю, Вы замечательный человек и все у Вас обязательно получится.</w:t>
      </w:r>
    </w:p>
    <w:p w:rsidR="00171364" w:rsidRDefault="00171364" w:rsidP="00E15FBE">
      <w:pPr>
        <w:pStyle w:val="Heading4"/>
        <w:spacing w:before="0" w:after="0"/>
        <w:jc w:val="center"/>
      </w:pPr>
    </w:p>
    <w:p w:rsidR="00171364" w:rsidRDefault="00171364" w:rsidP="00E15FBE">
      <w:pPr>
        <w:pStyle w:val="Heading4"/>
        <w:spacing w:before="0" w:after="0"/>
        <w:jc w:val="center"/>
      </w:pPr>
      <w:r>
        <w:t>Договор строительного подряда №______</w:t>
      </w:r>
    </w:p>
    <w:p w:rsidR="00171364" w:rsidRDefault="00171364" w:rsidP="00E15FBE">
      <w:pPr>
        <w:pStyle w:val="Heading4"/>
        <w:spacing w:before="0" w:after="0"/>
        <w:jc w:val="center"/>
      </w:pPr>
      <w:r>
        <w:t>на выполнение строительно-монтажных работ</w:t>
      </w:r>
    </w:p>
    <w:tbl>
      <w:tblPr>
        <w:tblW w:w="9405" w:type="dxa"/>
        <w:tblCellSpacing w:w="0" w:type="dxa"/>
        <w:tblCellMar>
          <w:left w:w="0" w:type="dxa"/>
          <w:right w:w="0" w:type="dxa"/>
        </w:tblCellMar>
        <w:tblLook w:val="00A0"/>
      </w:tblPr>
      <w:tblGrid>
        <w:gridCol w:w="4703"/>
        <w:gridCol w:w="4702"/>
      </w:tblGrid>
      <w:tr w:rsidR="00171364" w:rsidRPr="00FE09B5" w:rsidTr="0076036C">
        <w:trPr>
          <w:trHeight w:val="135"/>
          <w:tblCellSpacing w:w="0" w:type="dxa"/>
        </w:trPr>
        <w:tc>
          <w:tcPr>
            <w:tcW w:w="7755" w:type="dxa"/>
            <w:vAlign w:val="center"/>
          </w:tcPr>
          <w:p w:rsidR="00171364" w:rsidRPr="00FE09B5" w:rsidRDefault="00171364">
            <w:pPr>
              <w:spacing w:line="135" w:lineRule="atLeast"/>
              <w:jc w:val="both"/>
            </w:pPr>
          </w:p>
        </w:tc>
        <w:tc>
          <w:tcPr>
            <w:tcW w:w="7755" w:type="dxa"/>
            <w:vAlign w:val="center"/>
          </w:tcPr>
          <w:p w:rsidR="00171364" w:rsidRPr="00FE09B5" w:rsidRDefault="00171364">
            <w:pPr>
              <w:spacing w:line="135" w:lineRule="atLeast"/>
              <w:jc w:val="right"/>
            </w:pPr>
          </w:p>
        </w:tc>
      </w:tr>
    </w:tbl>
    <w:p w:rsidR="00171364" w:rsidRPr="0076036C" w:rsidRDefault="00171364">
      <w:pPr>
        <w:pStyle w:val="NormalWeb"/>
        <w:rPr>
          <w:rStyle w:val="userinput1"/>
          <w:bCs/>
          <w:color w:val="auto"/>
        </w:rPr>
      </w:pPr>
      <w:r w:rsidRPr="0076036C">
        <w:rPr>
          <w:rStyle w:val="userinput1"/>
          <w:bCs/>
          <w:color w:val="auto"/>
        </w:rPr>
        <w:t>Город _________                                                                      «_____»________________г.</w:t>
      </w:r>
    </w:p>
    <w:p w:rsidR="00171364" w:rsidRPr="002A4CC6" w:rsidRDefault="00171364">
      <w:pPr>
        <w:pStyle w:val="NormalWeb"/>
      </w:pPr>
      <w:r w:rsidRPr="0076036C">
        <w:rPr>
          <w:rStyle w:val="userinput1"/>
          <w:b/>
          <w:bCs/>
          <w:color w:val="auto"/>
        </w:rPr>
        <w:t xml:space="preserve">ТОО ____________ </w:t>
      </w:r>
      <w:r w:rsidRPr="002A4CC6">
        <w:rPr>
          <w:rStyle w:val="userinput1"/>
          <w:bCs/>
          <w:color w:val="auto"/>
        </w:rPr>
        <w:t>(Наименование юридического лица)</w:t>
      </w:r>
      <w:r>
        <w:rPr>
          <w:rStyle w:val="userinput1"/>
          <w:bCs/>
          <w:color w:val="auto"/>
        </w:rPr>
        <w:t>, БИН____________</w:t>
      </w:r>
      <w:r w:rsidRPr="0076036C">
        <w:rPr>
          <w:rStyle w:val="userinput1"/>
          <w:b/>
          <w:bCs/>
          <w:color w:val="auto"/>
        </w:rPr>
        <w:t xml:space="preserve"> </w:t>
      </w:r>
      <w:r w:rsidRPr="0076036C">
        <w:t>(далее - "Заказчик"), в лице  (</w:t>
      </w:r>
      <w:r w:rsidRPr="0076036C">
        <w:rPr>
          <w:rStyle w:val="userinput1"/>
          <w:color w:val="auto"/>
        </w:rPr>
        <w:t>должность Фамилия Имя Отчество)</w:t>
      </w:r>
      <w:r w:rsidRPr="0076036C">
        <w:t xml:space="preserve">, </w:t>
      </w:r>
      <w:r w:rsidRPr="002A4CC6">
        <w:t>действующего на основании Устава,  с одной стороны, и</w:t>
      </w:r>
    </w:p>
    <w:p w:rsidR="00171364" w:rsidRPr="002A4CC6" w:rsidRDefault="00171364">
      <w:pPr>
        <w:pStyle w:val="NormalWeb"/>
      </w:pPr>
      <w:r w:rsidRPr="002A4CC6">
        <w:rPr>
          <w:rStyle w:val="userinput1"/>
          <w:b/>
          <w:bCs/>
          <w:color w:val="auto"/>
        </w:rPr>
        <w:t xml:space="preserve">ТОО </w:t>
      </w:r>
      <w:r w:rsidRPr="002A4CC6">
        <w:rPr>
          <w:rStyle w:val="userinput1"/>
          <w:bCs/>
          <w:color w:val="auto"/>
        </w:rPr>
        <w:t>______________(Наименование юридического лица</w:t>
      </w:r>
      <w:r w:rsidRPr="002A4CC6">
        <w:rPr>
          <w:rStyle w:val="userinput1"/>
          <w:b/>
          <w:bCs/>
          <w:color w:val="auto"/>
        </w:rPr>
        <w:t xml:space="preserve">), </w:t>
      </w:r>
      <w:r w:rsidRPr="002A4CC6">
        <w:rPr>
          <w:rStyle w:val="userinput1"/>
          <w:bCs/>
          <w:color w:val="auto"/>
        </w:rPr>
        <w:t>БИН</w:t>
      </w:r>
      <w:r w:rsidRPr="002A4CC6">
        <w:rPr>
          <w:rStyle w:val="userinput1"/>
          <w:b/>
          <w:bCs/>
          <w:color w:val="auto"/>
        </w:rPr>
        <w:t xml:space="preserve">____________ </w:t>
      </w:r>
      <w:r w:rsidRPr="002A4CC6">
        <w:t>(далее - "Подрядчик") в лице (</w:t>
      </w:r>
      <w:r w:rsidRPr="002A4CC6">
        <w:rPr>
          <w:rStyle w:val="userinput1"/>
          <w:color w:val="auto"/>
        </w:rPr>
        <w:t>должность Фамилия Имя Отчество)</w:t>
      </w:r>
      <w:r w:rsidRPr="002A4CC6">
        <w:t>, действующего на основании Устава,  с другой стороны,</w:t>
      </w:r>
    </w:p>
    <w:p w:rsidR="00171364" w:rsidRPr="002A4CC6" w:rsidRDefault="00171364">
      <w:pPr>
        <w:pStyle w:val="NormalWeb"/>
      </w:pPr>
      <w:r w:rsidRPr="002A4CC6">
        <w:t>совместно именуемые "Стороны", а по отдельности – "Сторона", заключили настоящий Договор строительного подряда о нижеследующем</w:t>
      </w:r>
    </w:p>
    <w:p w:rsidR="00171364" w:rsidRPr="002A4CC6" w:rsidRDefault="00171364">
      <w:pPr>
        <w:pStyle w:val="Heading4"/>
        <w:jc w:val="center"/>
      </w:pPr>
      <w:r w:rsidRPr="002A4CC6">
        <w:rPr>
          <w:rStyle w:val="number"/>
        </w:rPr>
        <w:t>1.</w:t>
      </w:r>
      <w:r w:rsidRPr="002A4CC6">
        <w:t xml:space="preserve"> ТЕРМИНЫ И ОПРЕДЕЛЕНИЯ</w:t>
      </w:r>
    </w:p>
    <w:p w:rsidR="00171364" w:rsidRPr="002A4CC6" w:rsidRDefault="00171364">
      <w:pPr>
        <w:pStyle w:val="NormalWeb"/>
      </w:pPr>
      <w:r w:rsidRPr="002A4CC6">
        <w:rPr>
          <w:rStyle w:val="number"/>
        </w:rPr>
        <w:t>1.1.</w:t>
      </w:r>
      <w:r w:rsidRPr="002A4CC6">
        <w:t xml:space="preserve"> Настоящий Договор содержит следующие термины и определения:</w:t>
      </w:r>
    </w:p>
    <w:p w:rsidR="00171364" w:rsidRPr="002A4CC6" w:rsidRDefault="00171364">
      <w:pPr>
        <w:pStyle w:val="NormalWeb"/>
      </w:pPr>
      <w:r w:rsidRPr="002A4CC6">
        <w:rPr>
          <w:rStyle w:val="number"/>
        </w:rPr>
        <w:t>1.1.1.</w:t>
      </w:r>
      <w:r w:rsidRPr="002A4CC6">
        <w:t xml:space="preserve"> </w:t>
      </w:r>
      <w:r w:rsidRPr="002A4CC6">
        <w:rPr>
          <w:rStyle w:val="Strong"/>
        </w:rPr>
        <w:t>Договор</w:t>
      </w:r>
      <w:r w:rsidRPr="002A4CC6">
        <w:t xml:space="preserve"> – настоящий договор подряда со всеми приложениями и дополнениями к нему, заключенными в период его действия, подписанными Заказчиком и Подрядчиком, и являющимися его неотъемлемой частью. </w:t>
      </w:r>
    </w:p>
    <w:p w:rsidR="00171364" w:rsidRPr="002A4CC6" w:rsidRDefault="00171364">
      <w:pPr>
        <w:pStyle w:val="NormalWeb"/>
      </w:pPr>
      <w:r w:rsidRPr="002A4CC6">
        <w:rPr>
          <w:rStyle w:val="number"/>
        </w:rPr>
        <w:t>1.1.2.</w:t>
      </w:r>
      <w:r w:rsidRPr="002A4CC6">
        <w:t xml:space="preserve"> </w:t>
      </w:r>
      <w:r w:rsidRPr="002A4CC6">
        <w:rPr>
          <w:rStyle w:val="Strong"/>
        </w:rPr>
        <w:t>Объект</w:t>
      </w:r>
      <w:r w:rsidRPr="002A4CC6">
        <w:t xml:space="preserve"> – </w:t>
      </w:r>
      <w:r w:rsidRPr="002A4CC6">
        <w:rPr>
          <w:rStyle w:val="userinput1"/>
          <w:i/>
          <w:color w:val="auto"/>
        </w:rPr>
        <w:t>указать наименование объекта строительства или адрес производства строительно-монтажных работ</w:t>
      </w:r>
      <w:r w:rsidRPr="002A4CC6">
        <w:t>, где Подрядчик обязуется выполнить Работы, в соответствии с настоящим Договором.</w:t>
      </w:r>
    </w:p>
    <w:p w:rsidR="00171364" w:rsidRPr="002A4CC6" w:rsidRDefault="00171364">
      <w:pPr>
        <w:pStyle w:val="NormalWeb"/>
        <w:rPr>
          <w:i/>
        </w:rPr>
      </w:pPr>
      <w:r w:rsidRPr="002A4CC6">
        <w:rPr>
          <w:rStyle w:val="number"/>
        </w:rPr>
        <w:t>1.1.3.</w:t>
      </w:r>
      <w:r w:rsidRPr="002A4CC6">
        <w:t xml:space="preserve"> </w:t>
      </w:r>
      <w:r w:rsidRPr="002A4CC6">
        <w:rPr>
          <w:b/>
          <w:bCs/>
        </w:rPr>
        <w:t xml:space="preserve">Заказчик – </w:t>
      </w:r>
      <w:r w:rsidRPr="002A4CC6">
        <w:t xml:space="preserve">лицо, определенное в преамбуле настоящего Договора,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и являющееся </w:t>
      </w:r>
      <w:r w:rsidRPr="002A4CC6">
        <w:rPr>
          <w:rStyle w:val="userinput1"/>
          <w:i/>
          <w:color w:val="auto"/>
        </w:rPr>
        <w:t>указать заказчик-инвестор, заказчик (собственник), застройщик либо их уполномоченные лица</w:t>
      </w:r>
      <w:r w:rsidRPr="002A4CC6">
        <w:rPr>
          <w:i/>
        </w:rPr>
        <w:t>.</w:t>
      </w:r>
    </w:p>
    <w:p w:rsidR="00171364" w:rsidRPr="002A4CC6" w:rsidRDefault="00171364">
      <w:pPr>
        <w:pStyle w:val="NormalWeb"/>
      </w:pPr>
      <w:r w:rsidRPr="002A4CC6">
        <w:rPr>
          <w:rStyle w:val="number"/>
        </w:rPr>
        <w:t>1.1.4.</w:t>
      </w:r>
      <w:r w:rsidRPr="002A4CC6">
        <w:t xml:space="preserve"> </w:t>
      </w:r>
      <w:r w:rsidRPr="002A4CC6">
        <w:rPr>
          <w:b/>
          <w:bCs/>
        </w:rPr>
        <w:t xml:space="preserve">Подрядчик – </w:t>
      </w:r>
      <w:r w:rsidRPr="002A4CC6">
        <w:t>лицо, определенное в преамбуле настоящего Договора, выполняющее подрядные работы в строительстве, имеющее лицензию на осуществление соответствующих видов архитектурной, градостроительной и (или) строительной деятельности на территории Республики Казахстан.</w:t>
      </w:r>
    </w:p>
    <w:p w:rsidR="00171364" w:rsidRPr="002A4CC6" w:rsidRDefault="00171364">
      <w:pPr>
        <w:pStyle w:val="NormalWeb"/>
      </w:pPr>
      <w:r w:rsidRPr="002A4CC6">
        <w:rPr>
          <w:rStyle w:val="number"/>
        </w:rPr>
        <w:t>1.1.5.</w:t>
      </w:r>
      <w:r w:rsidRPr="002A4CC6">
        <w:t xml:space="preserve"> </w:t>
      </w:r>
      <w:r w:rsidRPr="002A4CC6">
        <w:rPr>
          <w:b/>
          <w:bCs/>
        </w:rPr>
        <w:t>Работы</w:t>
      </w:r>
      <w:r w:rsidRPr="002A4CC6">
        <w:t xml:space="preserve"> – комплекс строительно-монтажных работ, установленный в Приложении № </w:t>
      </w:r>
      <w:r w:rsidRPr="002A4CC6">
        <w:rPr>
          <w:rStyle w:val="userinput1"/>
          <w:i/>
          <w:color w:val="auto"/>
        </w:rPr>
        <w:t>номер</w:t>
      </w:r>
      <w:r w:rsidRPr="002A4CC6">
        <w:rPr>
          <w:i/>
        </w:rPr>
        <w:t xml:space="preserve"> </w:t>
      </w:r>
      <w:r w:rsidRPr="002A4CC6">
        <w:t>«Перечень этапов, видов и стоимость работ», который должен быть выполнен в соответствии с проектно-сметной документацией Объекта, а также требованиями нормативных актов, действующих в сфере архитектурной, градостроительной и строительной деятельности, законодательством Республики Казахстан и условиями настоящего Договора.</w:t>
      </w:r>
    </w:p>
    <w:p w:rsidR="00171364" w:rsidRPr="002A4CC6" w:rsidRDefault="00171364">
      <w:pPr>
        <w:pStyle w:val="NormalWeb"/>
      </w:pPr>
      <w:r w:rsidRPr="002A4CC6">
        <w:rPr>
          <w:rStyle w:val="number"/>
        </w:rPr>
        <w:t>1.1.6.</w:t>
      </w:r>
      <w:r w:rsidRPr="002A4CC6">
        <w:t xml:space="preserve"> </w:t>
      </w:r>
      <w:r w:rsidRPr="002A4CC6">
        <w:rPr>
          <w:b/>
          <w:bCs/>
        </w:rPr>
        <w:t>Субподрядчик</w:t>
      </w:r>
      <w:r w:rsidRPr="002A4CC6">
        <w:t xml:space="preserve"> – третье лицо, занимающееся предпринимательской деятельностью, имеющее необходимую лицензию на осуществление соответствующих видов архитектурной, градостроительной и (или) строительной деятельности на территории РК, привлеченное Подрядчиком для выполнения части Работ, предусмотренных настоящим Договором. Подрядчик, при заключении договора с субподрядчиком, выступает в роли генерального подрядчика.</w:t>
      </w:r>
    </w:p>
    <w:p w:rsidR="00171364" w:rsidRPr="002A4CC6" w:rsidRDefault="00171364">
      <w:pPr>
        <w:pStyle w:val="NormalWeb"/>
      </w:pPr>
      <w:r w:rsidRPr="002A4CC6">
        <w:rPr>
          <w:rStyle w:val="number"/>
        </w:rPr>
        <w:t>1.1.7.</w:t>
      </w:r>
      <w:r w:rsidRPr="002A4CC6">
        <w:t xml:space="preserve"> </w:t>
      </w:r>
      <w:r w:rsidRPr="002A4CC6">
        <w:rPr>
          <w:rStyle w:val="Strong"/>
        </w:rPr>
        <w:t>Строительная площадка</w:t>
      </w:r>
      <w:r w:rsidRPr="002A4CC6">
        <w:t> – территория, используемая для размещения Объекта, временных зданий и сооружений, спецтехники, оборудования, складирования материалов, инструментов, инвентаря и оборудования, выполнения Работ.</w:t>
      </w:r>
    </w:p>
    <w:p w:rsidR="00171364" w:rsidRPr="002A4CC6" w:rsidRDefault="00171364">
      <w:pPr>
        <w:pStyle w:val="NormalWeb"/>
      </w:pPr>
      <w:r w:rsidRPr="002A4CC6">
        <w:rPr>
          <w:rStyle w:val="number"/>
        </w:rPr>
        <w:t>1.1.8.</w:t>
      </w:r>
      <w:r w:rsidRPr="002A4CC6">
        <w:t xml:space="preserve"> </w:t>
      </w:r>
      <w:r w:rsidRPr="002A4CC6">
        <w:rPr>
          <w:b/>
          <w:bCs/>
        </w:rPr>
        <w:t>Временные здания и сооружения</w:t>
      </w:r>
      <w:r w:rsidRPr="002A4CC6">
        <w:t xml:space="preserve"> – здания, строения и сооружения, необходимые для обеспечения строительства и предназначенные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После окончания строительства временные здания и сооружения подлежат ликвидации. Используемые для строительства здания, сооружения или помещения, входящие в состав Объекта строительства, к временным зданиям (сооружениям) не относятся.</w:t>
      </w:r>
    </w:p>
    <w:p w:rsidR="00171364" w:rsidRPr="002A4CC6" w:rsidRDefault="00171364">
      <w:pPr>
        <w:pStyle w:val="NormalWeb"/>
      </w:pPr>
      <w:r w:rsidRPr="002A4CC6">
        <w:rPr>
          <w:rStyle w:val="number"/>
        </w:rPr>
        <w:t>1.1.9.</w:t>
      </w:r>
      <w:r w:rsidRPr="002A4CC6">
        <w:t xml:space="preserve"> </w:t>
      </w:r>
      <w:r w:rsidRPr="002A4CC6">
        <w:rPr>
          <w:b/>
          <w:bCs/>
        </w:rPr>
        <w:t>Авторский надзор</w:t>
      </w:r>
      <w:r w:rsidRPr="002A4CC6">
        <w:t xml:space="preserve"> – правомочия автора по осуществлению контроля за разработкой строительной документации Объекта, а также реализацией проекта строительства.</w:t>
      </w:r>
    </w:p>
    <w:p w:rsidR="00171364" w:rsidRPr="002A4CC6" w:rsidRDefault="00171364">
      <w:pPr>
        <w:pStyle w:val="NormalWeb"/>
      </w:pPr>
      <w:r w:rsidRPr="002A4CC6">
        <w:rPr>
          <w:rStyle w:val="number"/>
        </w:rPr>
        <w:t>1.1.10.</w:t>
      </w:r>
      <w:r w:rsidRPr="002A4CC6">
        <w:t xml:space="preserve"> </w:t>
      </w:r>
      <w:r w:rsidRPr="002A4CC6">
        <w:rPr>
          <w:b/>
          <w:bCs/>
        </w:rPr>
        <w:t>Проектно-сметная документация</w:t>
      </w:r>
      <w:r w:rsidRPr="002A4CC6">
        <w:t xml:space="preserve"> – документация, содержащая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w:t>
      </w:r>
    </w:p>
    <w:p w:rsidR="00171364" w:rsidRPr="002A4CC6" w:rsidRDefault="00171364">
      <w:pPr>
        <w:pStyle w:val="NormalWeb"/>
      </w:pPr>
      <w:r w:rsidRPr="002A4CC6">
        <w:rPr>
          <w:rStyle w:val="number"/>
        </w:rPr>
        <w:t>1.1.11.</w:t>
      </w:r>
      <w:r w:rsidRPr="002A4CC6">
        <w:t xml:space="preserve"> </w:t>
      </w:r>
      <w:r w:rsidRPr="002A4CC6">
        <w:rPr>
          <w:b/>
          <w:bCs/>
        </w:rPr>
        <w:t>Исполнительная документация</w:t>
      </w:r>
      <w:r w:rsidRPr="002A4CC6">
        <w:t xml:space="preserve"> – комплект рабочих чертежей на строительство объекта с надписями о соответствии выполненных в натуре работ этим чертежам или внесенным в них изменениям, сделанным лицами, ответственными за производство работ, сертификаты, технические паспорта и др. документы, удостоверяющие качество материалов, акты об освидетельствовании скрытых работ, журналы работ, акты промежуточной и окончательной приемки, проведенных испытаний систем и др.</w:t>
      </w:r>
    </w:p>
    <w:p w:rsidR="00171364" w:rsidRPr="002A4CC6" w:rsidRDefault="00171364">
      <w:pPr>
        <w:pStyle w:val="NormalWeb"/>
      </w:pPr>
      <w:r w:rsidRPr="002A4CC6">
        <w:rPr>
          <w:rStyle w:val="number"/>
        </w:rPr>
        <w:t>1.1.12.</w:t>
      </w:r>
      <w:r w:rsidRPr="002A4CC6">
        <w:t xml:space="preserve"> </w:t>
      </w:r>
      <w:r w:rsidRPr="002A4CC6">
        <w:rPr>
          <w:rStyle w:val="Strong"/>
        </w:rPr>
        <w:t>Материалы</w:t>
      </w:r>
      <w:r w:rsidRPr="002A4CC6">
        <w:t xml:space="preserve"> – все строительные материалы, включая технологическое, техническое и инженерное оборудование и системы, детали, элементы и конструкции, которые должны быть использованы для выполнения Работ на Объекте, и соответствовать утвержденной проектной и сметной документации, условиями настоящего Договора, нормативно-правовых и нормативных документов РК (строительные нормы, строительные правила, ГОСТ и др.).</w:t>
      </w:r>
    </w:p>
    <w:p w:rsidR="00171364" w:rsidRPr="002A4CC6" w:rsidRDefault="00171364">
      <w:pPr>
        <w:pStyle w:val="NormalWeb"/>
      </w:pPr>
      <w:r w:rsidRPr="002A4CC6">
        <w:rPr>
          <w:rStyle w:val="number"/>
        </w:rPr>
        <w:t>1.1.13.</w:t>
      </w:r>
      <w:r w:rsidRPr="002A4CC6">
        <w:t xml:space="preserve"> </w:t>
      </w:r>
      <w:r w:rsidRPr="002A4CC6">
        <w:rPr>
          <w:b/>
          <w:bCs/>
        </w:rPr>
        <w:t>Оборудование подрядчика</w:t>
      </w:r>
      <w:r w:rsidRPr="002A4CC6">
        <w:t xml:space="preserve"> – совокупность спецтехники, машин, механизмов, приборов, устройств, инструментов и инвентаря, используемых Подрядчиком для выполнения Работ на Объекте.</w:t>
      </w:r>
    </w:p>
    <w:p w:rsidR="00171364" w:rsidRPr="002A4CC6" w:rsidRDefault="00171364">
      <w:pPr>
        <w:pStyle w:val="NormalWeb"/>
      </w:pPr>
      <w:r w:rsidRPr="002A4CC6">
        <w:rPr>
          <w:rStyle w:val="number"/>
        </w:rPr>
        <w:t>1.1.14.</w:t>
      </w:r>
      <w:r w:rsidRPr="002A4CC6">
        <w:t xml:space="preserve"> </w:t>
      </w:r>
      <w:r w:rsidRPr="002A4CC6">
        <w:rPr>
          <w:rStyle w:val="Strong"/>
        </w:rPr>
        <w:t>Недостатки Работ</w:t>
      </w:r>
      <w:r w:rsidRPr="002A4CC6">
        <w:t> – все недостатки, недоработки, недоделки, дефекты (в том числе скрытые), допущенные Подрядчиком и выявленные Заказчиком в ходе выполнения Работ, в процессе приемки выполненных Работ, или в гарантийный период. А также любые обязательства, исполненные Подрядчиком с нарушениями или с несоответствием законодательству РК, условиям настоящего Договора, проектно-сметной документации Объекта, и действующим на территории РК нормативным документам, в том числе строительным нормам и техническим регламентам.</w:t>
      </w:r>
    </w:p>
    <w:p w:rsidR="00171364" w:rsidRPr="002A4CC6" w:rsidRDefault="00171364">
      <w:pPr>
        <w:pStyle w:val="NormalWeb"/>
      </w:pPr>
      <w:r w:rsidRPr="002A4CC6">
        <w:rPr>
          <w:rStyle w:val="number"/>
        </w:rPr>
        <w:t>1.1.15.</w:t>
      </w:r>
      <w:r w:rsidRPr="002A4CC6">
        <w:t xml:space="preserve"> </w:t>
      </w:r>
      <w:r w:rsidRPr="002A4CC6">
        <w:rPr>
          <w:rStyle w:val="Strong"/>
        </w:rPr>
        <w:t>Сроки выполнения Работ</w:t>
      </w:r>
      <w:r w:rsidRPr="002A4CC6">
        <w:t xml:space="preserve"> – временной период, установленный настоящим Договором, в течение которого Подрядчик обязан выполнить Работы.</w:t>
      </w:r>
    </w:p>
    <w:p w:rsidR="00171364" w:rsidRPr="002A4CC6" w:rsidRDefault="00171364">
      <w:pPr>
        <w:pStyle w:val="NormalWeb"/>
      </w:pPr>
      <w:r w:rsidRPr="002A4CC6">
        <w:rPr>
          <w:rStyle w:val="number"/>
        </w:rPr>
        <w:t>1.1.16.</w:t>
      </w:r>
      <w:r w:rsidRPr="002A4CC6">
        <w:t xml:space="preserve"> </w:t>
      </w:r>
      <w:r w:rsidRPr="002A4CC6">
        <w:rPr>
          <w:rStyle w:val="Strong"/>
        </w:rPr>
        <w:t>Гарантийный срок</w:t>
      </w:r>
      <w:r w:rsidRPr="002A4CC6">
        <w:t xml:space="preserve"> – период времени, установленный настоящим Договором, гражданским законодательством РК, законодательством регламентирующим архитектурную, градостроительную и строительную деятельность, в течение которого Заказчик вправе предъявить Подрядчику претензии в связи с недостатками результатов выполненных им Работ, а Подрядчик обязан в срок, установленный Заказчиком, Договором или нормами закона, устранить указанные недостатки.</w:t>
      </w:r>
    </w:p>
    <w:p w:rsidR="00171364" w:rsidRPr="002A4CC6" w:rsidRDefault="00171364">
      <w:pPr>
        <w:pStyle w:val="Heading4"/>
        <w:jc w:val="center"/>
      </w:pPr>
      <w:r w:rsidRPr="002A4CC6">
        <w:rPr>
          <w:rStyle w:val="number"/>
        </w:rPr>
        <w:t>2.</w:t>
      </w:r>
      <w:r w:rsidRPr="002A4CC6">
        <w:t xml:space="preserve"> </w:t>
      </w:r>
      <w:r w:rsidRPr="002A4CC6">
        <w:rPr>
          <w:rStyle w:val="Strong"/>
          <w:b/>
          <w:bCs/>
        </w:rPr>
        <w:t>ПРЕДМЕТ ДОГОВОРА</w:t>
      </w:r>
    </w:p>
    <w:p w:rsidR="00171364" w:rsidRPr="002A4CC6" w:rsidRDefault="00171364">
      <w:pPr>
        <w:pStyle w:val="NormalWeb"/>
      </w:pPr>
      <w:r w:rsidRPr="002A4CC6">
        <w:rPr>
          <w:rStyle w:val="number"/>
        </w:rPr>
        <w:t>2.1.</w:t>
      </w:r>
      <w:r w:rsidRPr="002A4CC6">
        <w:t xml:space="preserve"> По настоящему Договору Подрядчик обязуется по заданию Заказчика выполнить комплекс строительно-монтажных работ, установленный в Приложении №</w:t>
      </w:r>
      <w:r w:rsidRPr="002A4CC6">
        <w:rPr>
          <w:rStyle w:val="userinput1"/>
          <w:color w:val="auto"/>
        </w:rPr>
        <w:t xml:space="preserve"> _______</w:t>
      </w:r>
      <w:r w:rsidRPr="002A4CC6">
        <w:t>«Перечень видов и этапов работ», а Заказчик обязуется создать Подрядчику необходимые условия для выполнения Работ, принять их результат и уплатить обусловленную цену.</w:t>
      </w:r>
    </w:p>
    <w:p w:rsidR="00171364" w:rsidRPr="002A4CC6" w:rsidRDefault="00171364">
      <w:pPr>
        <w:pStyle w:val="NormalWeb"/>
      </w:pPr>
      <w:r w:rsidRPr="002A4CC6">
        <w:rPr>
          <w:rStyle w:val="number"/>
        </w:rPr>
        <w:t>2.2.</w:t>
      </w:r>
      <w:r w:rsidRPr="002A4CC6">
        <w:t xml:space="preserve"> Подрядчик обязан выполнить Работы, предусмотренные настоящим Договором, в соответствии с проектной документацией, определяющей объем и содержание работ и другие предъявляемые к работам требования, и сметой, определяющей цену Работ, действующими нормативно-правовыми и нормативными документами и регламентами, законодательством РК, условиями настоящего Договора и содержанием Приложения №_______ «Перечень видов и этапов работ».</w:t>
      </w:r>
    </w:p>
    <w:p w:rsidR="00171364" w:rsidRPr="002A4CC6" w:rsidRDefault="00171364">
      <w:pPr>
        <w:pStyle w:val="NormalWeb"/>
      </w:pPr>
      <w:r w:rsidRPr="002A4CC6">
        <w:rPr>
          <w:rStyle w:val="number"/>
        </w:rPr>
        <w:t>2.3.</w:t>
      </w:r>
      <w:r w:rsidRPr="002A4CC6">
        <w:t xml:space="preserve"> Подрядчик гарантирует наличие всех полномочий, финансовых, материальных, трудовых и иных ресурсов, а также лицензий, допусков, сертификатов, аттестатов и иных разрешительных документов, необходимых для исполнения настоящего Договора.</w:t>
      </w:r>
    </w:p>
    <w:p w:rsidR="00171364" w:rsidRPr="002A4CC6" w:rsidRDefault="00171364">
      <w:pPr>
        <w:pStyle w:val="Heading4"/>
        <w:jc w:val="center"/>
      </w:pPr>
      <w:r w:rsidRPr="002A4CC6">
        <w:rPr>
          <w:rStyle w:val="number"/>
        </w:rPr>
        <w:t>3.</w:t>
      </w:r>
      <w:r w:rsidRPr="002A4CC6">
        <w:t xml:space="preserve"> </w:t>
      </w:r>
      <w:r w:rsidRPr="002A4CC6">
        <w:rPr>
          <w:rStyle w:val="Strong"/>
          <w:b/>
          <w:bCs/>
        </w:rPr>
        <w:t>ПРАВА И ОБЯЗАННОСТИ СТОРОН</w:t>
      </w:r>
    </w:p>
    <w:p w:rsidR="00171364" w:rsidRPr="002A4CC6" w:rsidRDefault="00171364">
      <w:pPr>
        <w:pStyle w:val="NormalWeb"/>
      </w:pPr>
      <w:r w:rsidRPr="002A4CC6">
        <w:rPr>
          <w:rStyle w:val="number"/>
        </w:rPr>
        <w:t>3.1.</w:t>
      </w:r>
      <w:r w:rsidRPr="002A4CC6">
        <w:t xml:space="preserve"> </w:t>
      </w:r>
      <w:r w:rsidRPr="002A4CC6">
        <w:rPr>
          <w:rStyle w:val="Strong"/>
        </w:rPr>
        <w:t>Заказчик обязан:</w:t>
      </w:r>
    </w:p>
    <w:p w:rsidR="00171364" w:rsidRPr="002A4CC6" w:rsidRDefault="00171364">
      <w:pPr>
        <w:pStyle w:val="NormalWeb"/>
      </w:pPr>
      <w:r w:rsidRPr="002A4CC6">
        <w:rPr>
          <w:rStyle w:val="number"/>
        </w:rPr>
        <w:t>3.1.1.</w:t>
      </w:r>
      <w:r w:rsidRPr="002A4CC6">
        <w:t xml:space="preserve"> Оплачивать Работы в соответствии с условиями настоящего Договора.</w:t>
      </w:r>
    </w:p>
    <w:p w:rsidR="00171364" w:rsidRPr="002A4CC6" w:rsidRDefault="00171364">
      <w:pPr>
        <w:pStyle w:val="NormalWeb"/>
      </w:pPr>
      <w:r w:rsidRPr="002A4CC6">
        <w:rPr>
          <w:rStyle w:val="number"/>
        </w:rPr>
        <w:t>3.1.2.</w:t>
      </w:r>
      <w:r w:rsidRPr="002A4CC6">
        <w:t xml:space="preserve"> Принимать выполненные Работы в соответствии с условиями настоящего Договора и требованиями нормативных документов, действующих на территории РК.</w:t>
      </w:r>
    </w:p>
    <w:p w:rsidR="00171364" w:rsidRPr="002A4CC6" w:rsidRDefault="00171364">
      <w:pPr>
        <w:pStyle w:val="NormalWeb"/>
      </w:pPr>
      <w:r w:rsidRPr="002A4CC6">
        <w:rPr>
          <w:rStyle w:val="number"/>
        </w:rPr>
        <w:t>3.1.3.</w:t>
      </w:r>
      <w:r w:rsidRPr="002A4CC6">
        <w:t xml:space="preserve"> Передать Подрядчику необходимую для выполнения Работ проектно-сметную документацию, в составе, определенном Сторонами в Приложении №_______ «Перечень проектно-сметной документации».</w:t>
      </w:r>
      <w:bookmarkStart w:id="0" w:name="_GoBack"/>
      <w:bookmarkEnd w:id="0"/>
    </w:p>
    <w:p w:rsidR="00171364" w:rsidRPr="002A4CC6" w:rsidRDefault="00171364">
      <w:pPr>
        <w:pStyle w:val="NormalWeb"/>
      </w:pPr>
      <w:r w:rsidRPr="002A4CC6">
        <w:rPr>
          <w:rStyle w:val="number"/>
        </w:rPr>
        <w:t>3.1.4.</w:t>
      </w:r>
      <w:r w:rsidRPr="002A4CC6">
        <w:t xml:space="preserve"> Осуществлять контроль и технический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 Подрядчик, ненадлежащим образом выполнивший Работы, не вправе ссылаться на то, что Заказчик не осуществлял контроль и надзор за их выполнением.</w:t>
      </w:r>
    </w:p>
    <w:p w:rsidR="00171364" w:rsidRPr="002A4CC6" w:rsidRDefault="00171364">
      <w:pPr>
        <w:pStyle w:val="NormalWeb"/>
      </w:pPr>
      <w:r w:rsidRPr="002A4CC6">
        <w:rPr>
          <w:rStyle w:val="number"/>
        </w:rPr>
        <w:t>3.1.5.</w:t>
      </w:r>
      <w:r w:rsidRPr="002A4CC6">
        <w:t xml:space="preserve"> Обеспечить ведение Авторского надзора за соответствием выполняемых работ проектной документации Объекта.</w:t>
      </w:r>
    </w:p>
    <w:p w:rsidR="00171364" w:rsidRPr="002A4CC6" w:rsidRDefault="00171364">
      <w:pPr>
        <w:pStyle w:val="NormalWeb"/>
      </w:pPr>
      <w:r w:rsidRPr="002A4CC6">
        <w:rPr>
          <w:rStyle w:val="number"/>
        </w:rPr>
        <w:t>3.1.6.</w:t>
      </w:r>
      <w:r w:rsidRPr="002A4CC6">
        <w:t xml:space="preserve"> Немедленно заявлять Подрядчику о выявленных при осуществлении контроля и технического надзора за выполнением Работ отступлениях от условий Договора, которые могут ухудшить качество Работ, или иных их недостатках. Если Заказчик, не сделает такого заявления, то он теряет право в дальнейшем ссылаться на обнаруженные им недостатки.</w:t>
      </w:r>
    </w:p>
    <w:p w:rsidR="00171364" w:rsidRDefault="00171364">
      <w:pPr>
        <w:pStyle w:val="NormalWeb"/>
      </w:pPr>
      <w:r w:rsidRPr="002A4CC6">
        <w:rPr>
          <w:rStyle w:val="number"/>
        </w:rPr>
        <w:t>3.1.7.</w:t>
      </w:r>
      <w:r w:rsidRPr="002A4CC6">
        <w:t xml:space="preserve"> Оплатить стоимость выполненных Работ и (или) восстановительных работ в случае разрушения или повреждения Объекта в целом или в части выполняемых Подрядчиком Работ вследствие непреодолимой силы до истечения установленного Договором срока </w:t>
      </w:r>
      <w:r>
        <w:t>сдачи Работ.</w:t>
      </w:r>
    </w:p>
    <w:p w:rsidR="00171364" w:rsidRDefault="00171364">
      <w:pPr>
        <w:pStyle w:val="NormalWeb"/>
      </w:pPr>
      <w:r>
        <w:rPr>
          <w:rStyle w:val="number"/>
        </w:rPr>
        <w:t>3.2.</w:t>
      </w:r>
      <w:r>
        <w:t xml:space="preserve"> </w:t>
      </w:r>
      <w:r>
        <w:rPr>
          <w:rStyle w:val="Strong"/>
        </w:rPr>
        <w:t>Заказчик вправе:</w:t>
      </w:r>
    </w:p>
    <w:p w:rsidR="00171364" w:rsidRDefault="00171364">
      <w:pPr>
        <w:pStyle w:val="NormalWeb"/>
      </w:pPr>
      <w:r>
        <w:rPr>
          <w:rStyle w:val="number"/>
        </w:rPr>
        <w:t>3.2.1.</w:t>
      </w:r>
      <w:r>
        <w:t xml:space="preserve"> Требовать внесения изменений в проектно-сметную документацию, не связанных с дополнительными расходами для Подрядчика и увеличением сроков выполнения Работ. Изменения проектно-сметной документации, требующие дополнительных расходов для Подрядчика, осуществляются за счет Заказчика на основе согласованной сторонами дополнительной сметы.</w:t>
      </w:r>
    </w:p>
    <w:p w:rsidR="00171364" w:rsidRDefault="00171364">
      <w:pPr>
        <w:pStyle w:val="NormalWeb"/>
      </w:pPr>
      <w:r>
        <w:rPr>
          <w:rStyle w:val="number"/>
        </w:rPr>
        <w:t>3.2.2.</w:t>
      </w:r>
      <w:r>
        <w:t xml:space="preserve"> Немедленно заявить Подрядчику об обнаружении при осуществлении контроля и надзора за выполнением Работ отступления от условий Договора, которые могут ухудшить качество Работ, или иные недостатки в них.</w:t>
      </w:r>
    </w:p>
    <w:p w:rsidR="00171364" w:rsidRDefault="00171364">
      <w:pPr>
        <w:pStyle w:val="NormalWeb"/>
      </w:pPr>
      <w:r>
        <w:rPr>
          <w:rStyle w:val="number"/>
        </w:rPr>
        <w:t>3.2.3.</w:t>
      </w:r>
      <w:r>
        <w:t xml:space="preserve"> Требовать от Подрядчика устранения выявленных недостатков Работ на любом этапе: в ходе выполнения Работ, при приемке результатов Работ частями или Объекта в целом, при вводе Объекта в эксплуатацию, а также в гарантийный период.</w:t>
      </w:r>
    </w:p>
    <w:p w:rsidR="00171364" w:rsidRDefault="00171364">
      <w:pPr>
        <w:pStyle w:val="NormalWeb"/>
      </w:pPr>
      <w:r>
        <w:rPr>
          <w:rStyle w:val="number"/>
        </w:rPr>
        <w:t>3.2.4.</w:t>
      </w:r>
      <w:r>
        <w:t xml:space="preserve"> Не принимать и не оплачивать Работы, выполненные с недостатками, до полного устранения их Подрядчиком.</w:t>
      </w:r>
    </w:p>
    <w:p w:rsidR="00171364" w:rsidRDefault="00171364">
      <w:pPr>
        <w:pStyle w:val="NormalWeb"/>
      </w:pPr>
      <w:r>
        <w:rPr>
          <w:rStyle w:val="number"/>
        </w:rPr>
        <w:t>3.2.5.</w:t>
      </w:r>
      <w:r>
        <w:t xml:space="preserve"> Приостановить выполнение Работ на Объекте, в случаях, предусмотренных законами РК и настоящим Договором.</w:t>
      </w:r>
    </w:p>
    <w:p w:rsidR="00171364" w:rsidRDefault="00171364">
      <w:pPr>
        <w:pStyle w:val="NormalWeb"/>
      </w:pPr>
      <w:r>
        <w:rPr>
          <w:rStyle w:val="number"/>
        </w:rPr>
        <w:t>3.3.</w:t>
      </w:r>
      <w:r>
        <w:t xml:space="preserve"> </w:t>
      </w:r>
      <w:r>
        <w:rPr>
          <w:rStyle w:val="Strong"/>
        </w:rPr>
        <w:t>Подрядчик обязан:</w:t>
      </w:r>
    </w:p>
    <w:p w:rsidR="00171364" w:rsidRDefault="00171364">
      <w:pPr>
        <w:pStyle w:val="NormalWeb"/>
      </w:pPr>
      <w:r>
        <w:rPr>
          <w:rStyle w:val="number"/>
        </w:rPr>
        <w:t>3.3.1.</w:t>
      </w:r>
      <w:r>
        <w:t xml:space="preserve"> Выполнить Работы с надлежащим качеством, в установленные Договором сроки.</w:t>
      </w:r>
    </w:p>
    <w:p w:rsidR="00171364" w:rsidRDefault="00171364">
      <w:pPr>
        <w:pStyle w:val="NormalWeb"/>
      </w:pPr>
      <w:r>
        <w:rPr>
          <w:rStyle w:val="number"/>
        </w:rPr>
        <w:t>3.3.2.</w:t>
      </w:r>
      <w:r>
        <w:t xml:space="preserve"> До начала производства Работ назначить приказом и уполномочить соответствующей доверенностью лицо, ответственное за выполнение Подрядчиком Работ на Объекте.</w:t>
      </w:r>
    </w:p>
    <w:p w:rsidR="00171364" w:rsidRDefault="00171364">
      <w:pPr>
        <w:pStyle w:val="NormalWeb"/>
      </w:pPr>
      <w:r>
        <w:rPr>
          <w:rStyle w:val="number"/>
        </w:rPr>
        <w:t>3.3.3.</w:t>
      </w:r>
      <w:r>
        <w:t xml:space="preserve"> Незамедлительно сообщить Заказчику об обнаружении не учтенных в проектно-сметной документации работ и, в связи с этим, необходимости выполнения дополнительных Работ и, соответственно, увеличения сметной стоимости Работ. При неполучении от Заказчика ответа на свое сообщение в течение десяти дней, Подрядчик может приостановить выполнение Работ с отнесением убытков, вызванных простоем, на счет Заказчика. Подрядчик, не выполнивший обязанности, установленные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 в частности, в связи с тем, что приостановление Работ могло привести к гибели или повреждению Объекта.</w:t>
      </w:r>
    </w:p>
    <w:p w:rsidR="00171364" w:rsidRDefault="00171364">
      <w:pPr>
        <w:pStyle w:val="NormalWeb"/>
      </w:pPr>
      <w:r>
        <w:rPr>
          <w:rStyle w:val="number"/>
        </w:rPr>
        <w:t>3.3.4.</w:t>
      </w:r>
      <w:r>
        <w:t xml:space="preserve"> Обеспечить выполнение Работ качественными материалами и оборудованием, в том числе деталями и конструкциями, соответствующими требованиям ГОСТ, строительным нормам, строительным правилам, техническим условиям и регламентам, экологическим, противопожарным и другим требованиям, стандартам, нормам и правилам, действующим на территории РК. Перечень материалов и оборудования согласован Сторонами в Приложении № ________ «Материалы и оборудование».</w:t>
      </w:r>
    </w:p>
    <w:p w:rsidR="00171364" w:rsidRDefault="00171364">
      <w:pPr>
        <w:pStyle w:val="NormalWeb"/>
      </w:pPr>
      <w:r>
        <w:rPr>
          <w:rStyle w:val="number"/>
        </w:rPr>
        <w:t>3.3.5.</w:t>
      </w:r>
      <w:r>
        <w:t xml:space="preserve"> В процессе выполнения Работ осуществлять постоянный входной контроль строительных материалов, оборудования, монтажной оснастки, определяющий их соответствие проектно-сметной документации, а также требованиям распространяющихся на них ГОСТ, строительных норм, иных норм, правил, стандартов и технических условий.</w:t>
      </w:r>
    </w:p>
    <w:p w:rsidR="00171364" w:rsidRDefault="00171364">
      <w:pPr>
        <w:pStyle w:val="NormalWeb"/>
      </w:pPr>
      <w:r>
        <w:rPr>
          <w:rStyle w:val="number"/>
        </w:rPr>
        <w:t>3.3.6.</w:t>
      </w:r>
      <w:r>
        <w:t xml:space="preserve"> При выполнении Работ соблюдать требования закона и иных правовых актов об охране окружающей среды и о безопасности строительных работ. Нести ответственность за нарушение указанных требований.</w:t>
      </w:r>
    </w:p>
    <w:p w:rsidR="00171364" w:rsidRDefault="00171364">
      <w:pPr>
        <w:pStyle w:val="NormalWeb"/>
      </w:pPr>
      <w:r>
        <w:rPr>
          <w:rStyle w:val="number"/>
        </w:rPr>
        <w:t>3.3.7.</w:t>
      </w:r>
      <w:r>
        <w:t xml:space="preserve"> Обеспечить соблюдение на Объекте правил техники безопасности, противопожарной безопасности, электробезопасности и промышленной санитарии, своевременный вывоз мусора и соблюдение чистоты, иных правил и регламентов, действующих в РК.</w:t>
      </w:r>
    </w:p>
    <w:p w:rsidR="00171364" w:rsidRDefault="00171364">
      <w:pPr>
        <w:pStyle w:val="NormalWeb"/>
      </w:pPr>
      <w:r>
        <w:rPr>
          <w:rStyle w:val="number"/>
        </w:rPr>
        <w:t>3.3.8.</w:t>
      </w:r>
      <w:r>
        <w:t xml:space="preserve"> Привлечь к выполнению Работ квалифицированных работников, обеспечить их всеми необходимыми инструментами, спецодеждой и средствами индивидуальной защиты.</w:t>
      </w:r>
    </w:p>
    <w:p w:rsidR="00171364" w:rsidRDefault="00171364">
      <w:pPr>
        <w:pStyle w:val="NormalWeb"/>
      </w:pPr>
      <w:r>
        <w:rPr>
          <w:rStyle w:val="number"/>
        </w:rPr>
        <w:t>3.3.9.</w:t>
      </w:r>
      <w:r>
        <w:t xml:space="preserve"> Нести риски случайного удорожания Работ.</w:t>
      </w:r>
    </w:p>
    <w:p w:rsidR="00171364" w:rsidRDefault="00171364">
      <w:pPr>
        <w:pStyle w:val="NormalWeb"/>
      </w:pPr>
      <w:r>
        <w:rPr>
          <w:rStyle w:val="number"/>
        </w:rPr>
        <w:t>3.3.10.</w:t>
      </w:r>
      <w:r>
        <w:t xml:space="preserve"> В течение </w:t>
      </w:r>
      <w:r w:rsidRPr="0076036C">
        <w:rPr>
          <w:rStyle w:val="userinput1"/>
          <w:i/>
        </w:rPr>
        <w:t>указать срок</w:t>
      </w:r>
      <w:r>
        <w:t> с момента заключения Договора застраховать все возможные риски подрядчика, путем заключения соответствующего договора страхования. Предоставить Заказчику копию договора страхования. Принимать все возможные меры для предотвращения наступления страхового случая. </w:t>
      </w:r>
    </w:p>
    <w:p w:rsidR="00171364" w:rsidRDefault="00171364">
      <w:pPr>
        <w:pStyle w:val="NormalWeb"/>
      </w:pPr>
      <w:r>
        <w:rPr>
          <w:rStyle w:val="number"/>
        </w:rPr>
        <w:t>3.3.11.</w:t>
      </w:r>
      <w:r>
        <w:t xml:space="preserve"> Обеспечить беспрепятственный доступ Заказчика и его уполномоченных представителей, а также представителей технического и авторского надзора к выполняемым Работам.</w:t>
      </w:r>
    </w:p>
    <w:p w:rsidR="00171364" w:rsidRDefault="00171364">
      <w:pPr>
        <w:pStyle w:val="NormalWeb"/>
      </w:pPr>
      <w:r>
        <w:rPr>
          <w:rStyle w:val="number"/>
        </w:rPr>
        <w:t>3.3.12.</w:t>
      </w:r>
      <w:r>
        <w:t xml:space="preserve"> Исполнять полученные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171364" w:rsidRDefault="00171364">
      <w:pPr>
        <w:pStyle w:val="NormalWeb"/>
      </w:pPr>
      <w:r>
        <w:rPr>
          <w:rStyle w:val="number"/>
        </w:rPr>
        <w:t>3.3.13.</w:t>
      </w:r>
      <w:r>
        <w:t xml:space="preserve"> Выполнять Работы в дневное время и без превышения допустимого уровня шум.</w:t>
      </w:r>
    </w:p>
    <w:p w:rsidR="00171364" w:rsidRDefault="00171364">
      <w:pPr>
        <w:pStyle w:val="NormalWeb"/>
      </w:pPr>
      <w:r>
        <w:rPr>
          <w:rStyle w:val="number"/>
        </w:rPr>
        <w:t>3.3.14.</w:t>
      </w:r>
      <w:r>
        <w:t xml:space="preserve"> При выполнении Работ использовать качественные средства измерения, обеспечивающие максимальную точность и достоверность выполняемых измерений и соответствующие требованиям, предъявляемым к ним нормативными актами РК в части наличия всех необходимых регистраций, поверок, аттестаций.</w:t>
      </w:r>
    </w:p>
    <w:p w:rsidR="00171364" w:rsidRDefault="00171364">
      <w:pPr>
        <w:pStyle w:val="NormalWeb"/>
      </w:pPr>
      <w:r>
        <w:rPr>
          <w:rStyle w:val="number"/>
        </w:rPr>
        <w:t>3.3.15.</w:t>
      </w:r>
      <w:r>
        <w:t xml:space="preserve"> Самостоятельно осуществлять надзор и контроль за выполнением работ субподрядчиками. Нести перед Заказчиком полную и безоговорочную ответственность за несвоевременное или ненадлежащее выполнение Работ субподрядчиками.</w:t>
      </w:r>
    </w:p>
    <w:p w:rsidR="00171364" w:rsidRDefault="00171364">
      <w:pPr>
        <w:pStyle w:val="NormalWeb"/>
      </w:pPr>
      <w:r>
        <w:rPr>
          <w:rStyle w:val="number"/>
        </w:rPr>
        <w:t>3.3.16.</w:t>
      </w:r>
      <w:r>
        <w:t xml:space="preserve"> Своевременно уведомлять Заказчика обо всех обстоятельствах, которые могут повлиять на исполнение настоящего Договора.</w:t>
      </w:r>
    </w:p>
    <w:p w:rsidR="00171364" w:rsidRDefault="00171364">
      <w:pPr>
        <w:pStyle w:val="NormalWeb"/>
      </w:pPr>
      <w:r>
        <w:rPr>
          <w:rStyle w:val="number"/>
        </w:rPr>
        <w:t>3.3.17.</w:t>
      </w:r>
      <w:r>
        <w:t xml:space="preserve"> Безвозмездно, в установленные сроки, устранять выявленные несоответствия Работ на любом этапе: в ходе выполнения Работ, при приемке результатов Работ частями или Объекта в целом, при вводе Объекта в эксплуатацию, а также в гарантийный период.</w:t>
      </w:r>
    </w:p>
    <w:p w:rsidR="00171364" w:rsidRDefault="00171364">
      <w:pPr>
        <w:pStyle w:val="NormalWeb"/>
      </w:pPr>
      <w:r>
        <w:rPr>
          <w:rStyle w:val="number"/>
        </w:rPr>
        <w:t>3.3.18.</w:t>
      </w:r>
      <w:r>
        <w:t xml:space="preserve"> Выполнять Работы с соблюдением правил проведения работ в охранных зонах инженерных сетей. Согласовать выполнение Работ с владельцами инженерных сетей. Нести ответственность за повреждение инженерных сетей, сетей коммуникаций, линий электропередач, и др.</w:t>
      </w:r>
    </w:p>
    <w:p w:rsidR="00171364" w:rsidRDefault="00171364">
      <w:pPr>
        <w:pStyle w:val="NormalWeb"/>
      </w:pPr>
      <w:r>
        <w:rPr>
          <w:rStyle w:val="number"/>
        </w:rPr>
        <w:t>3.3.19.</w:t>
      </w:r>
      <w:r>
        <w:t xml:space="preserve"> В случаях, когда это предусмотрено законом либо вытекает из характера выполняемых Работ и используемых материалов, обеспечить проведение предварительных испытаний и экспертиз, в соответствии с регламентирующими их проведение нормативными документами РК.</w:t>
      </w:r>
    </w:p>
    <w:p w:rsidR="00171364" w:rsidRDefault="00171364">
      <w:pPr>
        <w:pStyle w:val="NormalWeb"/>
      </w:pPr>
      <w:r>
        <w:rPr>
          <w:rStyle w:val="number"/>
        </w:rPr>
        <w:t>3.3.20.</w:t>
      </w:r>
      <w:r>
        <w:t xml:space="preserve"> После окончания Работ вывезти с территории Объекта оборудование Подрядчика, обеспечить очистку территории производства Работ, сбор и вывоз всех отходов и строительного мусора.</w:t>
      </w:r>
    </w:p>
    <w:p w:rsidR="00171364" w:rsidRDefault="00171364">
      <w:pPr>
        <w:pStyle w:val="NormalWeb"/>
      </w:pPr>
      <w:r>
        <w:rPr>
          <w:rStyle w:val="number"/>
        </w:rPr>
        <w:t>3.3.21.</w:t>
      </w:r>
      <w:r>
        <w:t xml:space="preserve"> После окончания Работ на Объекте передать Заказчику исполнительную документацию на выполненные Работы, в соответствии утвержденным Сборником нормативно-технической и исполнительной документации, необходимой для проведения строительно-монтажных работ, и иными нормативными документами РК.</w:t>
      </w:r>
    </w:p>
    <w:p w:rsidR="00171364" w:rsidRDefault="00171364">
      <w:pPr>
        <w:pStyle w:val="NormalWeb"/>
      </w:pPr>
      <w:r>
        <w:rPr>
          <w:rStyle w:val="number"/>
        </w:rPr>
        <w:t>3.3.22.</w:t>
      </w:r>
      <w:r>
        <w:t xml:space="preserve"> Нести иные обязанности, связанные с выполнением Работ по настоящему Договору.</w:t>
      </w:r>
    </w:p>
    <w:p w:rsidR="00171364" w:rsidRDefault="00171364">
      <w:pPr>
        <w:pStyle w:val="NormalWeb"/>
      </w:pPr>
      <w:r>
        <w:rPr>
          <w:rStyle w:val="number"/>
        </w:rPr>
        <w:t>3.4.</w:t>
      </w:r>
      <w:r>
        <w:t xml:space="preserve"> </w:t>
      </w:r>
      <w:r>
        <w:rPr>
          <w:rStyle w:val="Strong"/>
        </w:rPr>
        <w:t>Подрядчик вправе:</w:t>
      </w:r>
    </w:p>
    <w:p w:rsidR="00171364" w:rsidRDefault="00171364">
      <w:pPr>
        <w:pStyle w:val="NormalWeb"/>
      </w:pPr>
      <w:r>
        <w:rPr>
          <w:rStyle w:val="number"/>
        </w:rPr>
        <w:t>3.4.1.</w:t>
      </w:r>
      <w:r>
        <w:t xml:space="preserve"> Требовать пересмотра стоимости Работ, если по не зависящим от Подрядчика причинам стоимость Работ превысила смету не менее чем на десять процентов.</w:t>
      </w:r>
    </w:p>
    <w:p w:rsidR="00171364" w:rsidRDefault="00171364">
      <w:pPr>
        <w:pStyle w:val="NormalWeb"/>
      </w:pPr>
      <w:r>
        <w:rPr>
          <w:rStyle w:val="number"/>
        </w:rPr>
        <w:t>3.4.2.</w:t>
      </w:r>
      <w:r>
        <w:t xml:space="preserve"> Требовать возмещения разумных расходов, понесенных Подрядчиком в связи с установлением и устранением дефектов в проектно-сметной документации. </w:t>
      </w:r>
    </w:p>
    <w:p w:rsidR="00171364" w:rsidRDefault="00171364">
      <w:pPr>
        <w:pStyle w:val="NormalWeb"/>
      </w:pPr>
      <w:r>
        <w:rPr>
          <w:rStyle w:val="number"/>
        </w:rPr>
        <w:t>3.4.3.</w:t>
      </w:r>
      <w:r>
        <w:t xml:space="preserve"> Приостановить выполнение Работ в случаях, предусмотренных законами РК и условиями настоящего Договора.</w:t>
      </w:r>
    </w:p>
    <w:p w:rsidR="00171364" w:rsidRDefault="00171364">
      <w:pPr>
        <w:pStyle w:val="NormalWeb"/>
      </w:pPr>
      <w:r>
        <w:rPr>
          <w:rStyle w:val="number"/>
        </w:rPr>
        <w:t>3.4.4.</w:t>
      </w:r>
      <w:r>
        <w:t xml:space="preserve"> Отказаться от выполнения дополнительных работ в случае, когда они не входят в сферу профессиональной деятельности Подрядчика либо не могут быть выполнены Подрядчиком по независящим от него причинам.</w:t>
      </w:r>
    </w:p>
    <w:p w:rsidR="00171364" w:rsidRDefault="00171364">
      <w:pPr>
        <w:pStyle w:val="NormalWeb"/>
      </w:pPr>
      <w:r>
        <w:rPr>
          <w:rStyle w:val="number"/>
        </w:rPr>
        <w:t>3.4.5.</w:t>
      </w:r>
      <w:r>
        <w:t xml:space="preserve"> Привлечь к исполнению своих обязательств субподрядчиков. В этом случае Подрядчик несет перед Заказчиком ответственность за последствия неисполнения или ненадлежащего исполнения обязательств субподрядчиком, а перед субподрядчиком - ответственность за неисполнение или ненадлежащее исполнение Заказчиком обязательств по Договору. </w:t>
      </w:r>
    </w:p>
    <w:p w:rsidR="00171364" w:rsidRDefault="00171364">
      <w:pPr>
        <w:pStyle w:val="NormalWeb"/>
      </w:pPr>
      <w:r>
        <w:t>С письменного согласия Заказчика привлечь к исполнению своих обязательств субподрядчиков. В этом случае Подрядчик выступает в роли генерального подрядчика, и несет перед Заказчиком ответственность за последствия неисполнения или ненадлежащего исполнения обязательств субподрядчиком, а перед субподрядчиком - ответственность за неисполнение или ненадлежащее исполнение Заказчиком обязательств по Договору.</w:t>
      </w:r>
    </w:p>
    <w:p w:rsidR="00171364" w:rsidRDefault="00171364">
      <w:pPr>
        <w:pStyle w:val="NormalWeb"/>
      </w:pPr>
      <w:r>
        <w:rPr>
          <w:rStyle w:val="number"/>
        </w:rPr>
        <w:t>3.4.6.</w:t>
      </w:r>
      <w:r>
        <w:t xml:space="preserve"> Расторгнуть договор и требовать возмещения понесенных убытков в случае нарушения Заказчиком существенных условий настоящего Договора.</w:t>
      </w:r>
    </w:p>
    <w:p w:rsidR="00171364" w:rsidRDefault="00171364">
      <w:pPr>
        <w:pStyle w:val="Heading4"/>
        <w:jc w:val="center"/>
      </w:pPr>
      <w:r>
        <w:rPr>
          <w:rStyle w:val="number"/>
        </w:rPr>
        <w:t>4.</w:t>
      </w:r>
      <w:r>
        <w:t xml:space="preserve"> </w:t>
      </w:r>
      <w:r>
        <w:rPr>
          <w:rStyle w:val="Strong"/>
          <w:b/>
          <w:bCs/>
        </w:rPr>
        <w:t>СТОИМОСТЬ И ПОРЯДОК ОПЛАТЫ РАБОТ</w:t>
      </w:r>
    </w:p>
    <w:p w:rsidR="00171364" w:rsidRDefault="00171364">
      <w:pPr>
        <w:pStyle w:val="NormalWeb"/>
      </w:pPr>
      <w:r>
        <w:rPr>
          <w:rStyle w:val="number"/>
        </w:rPr>
        <w:t>4.1.</w:t>
      </w:r>
      <w:r>
        <w:t xml:space="preserve"> Общая стоимость работ в соответствии с Приложением №_________«Перечень видов и этапов работ» составляет </w:t>
      </w:r>
      <w:r w:rsidRPr="0076036C">
        <w:rPr>
          <w:rStyle w:val="userinput1"/>
          <w:i/>
        </w:rPr>
        <w:t>указать сумму цифрами (и прописью</w:t>
      </w:r>
      <w:r>
        <w:rPr>
          <w:rStyle w:val="userinput1"/>
        </w:rPr>
        <w:t>)</w:t>
      </w:r>
      <w:r>
        <w:t> тенге, включая НДС в размере </w:t>
      </w:r>
      <w:r w:rsidRPr="0076036C">
        <w:rPr>
          <w:rStyle w:val="userinput1"/>
          <w:i/>
        </w:rPr>
        <w:t>указать</w:t>
      </w:r>
      <w:r>
        <w:t>%, что составляет </w:t>
      </w:r>
      <w:r w:rsidRPr="0076036C">
        <w:rPr>
          <w:rStyle w:val="userinput1"/>
          <w:i/>
        </w:rPr>
        <w:t>указать сумму цифрами (и прописью)</w:t>
      </w:r>
      <w:r>
        <w:rPr>
          <w:rStyle w:val="userinput1"/>
        </w:rPr>
        <w:t> </w:t>
      </w:r>
      <w:r>
        <w:t>тенге.</w:t>
      </w:r>
    </w:p>
    <w:p w:rsidR="00171364" w:rsidRDefault="00171364">
      <w:pPr>
        <w:pStyle w:val="NormalWeb"/>
      </w:pPr>
      <w:r>
        <w:rPr>
          <w:rStyle w:val="number"/>
        </w:rPr>
        <w:t>4.2.</w:t>
      </w:r>
      <w:r>
        <w:t xml:space="preserve"> Стоимость каждой единицы Работ, установленная в Приложении № </w:t>
      </w:r>
      <w:r>
        <w:rPr>
          <w:rStyle w:val="userinput1"/>
        </w:rPr>
        <w:t>номер</w:t>
      </w:r>
      <w:r>
        <w:t xml:space="preserve"> "Перечень видов и этапов работ" является твердой и изменению не подлежит.</w:t>
      </w:r>
    </w:p>
    <w:p w:rsidR="00171364" w:rsidRDefault="00171364">
      <w:pPr>
        <w:pStyle w:val="NormalWeb"/>
      </w:pPr>
      <w:r>
        <w:rPr>
          <w:rStyle w:val="number"/>
        </w:rPr>
        <w:t>4.3.</w:t>
      </w:r>
      <w:r>
        <w:t xml:space="preserve"> Общая сумма Договора складывается из общей стоимости выполненных Подрядчиком и принятых Заказчиком Работ, включает все платежи Подрядчика в бюджет, все расходы Подрядчика, понесенные им в целях исполнения Договора, а также вознаграждение Подрядчика</w:t>
      </w:r>
    </w:p>
    <w:p w:rsidR="00171364" w:rsidRDefault="00171364">
      <w:pPr>
        <w:pStyle w:val="NormalWeb"/>
      </w:pPr>
      <w:r>
        <w:rPr>
          <w:rStyle w:val="number"/>
        </w:rPr>
        <w:t>4.4.</w:t>
      </w:r>
      <w:r>
        <w:t xml:space="preserve"> Заказчик оплачивает выполненные Работы по факту их завершения в установленные сроки, на основании подписанных Сторонами актов выполненных работ, в течение указать срок.</w:t>
      </w:r>
    </w:p>
    <w:p w:rsidR="00171364" w:rsidRDefault="00171364">
      <w:pPr>
        <w:pStyle w:val="NormalWeb"/>
      </w:pPr>
      <w:r>
        <w:rPr>
          <w:rStyle w:val="number"/>
        </w:rPr>
        <w:t>4.5.</w:t>
      </w:r>
      <w:r>
        <w:t xml:space="preserve"> При оплате Работ Заказчик вправе удержать часть стоимости Работ в размере указать % до завершения гарантийного срока на выполненные Работы. </w:t>
      </w:r>
    </w:p>
    <w:p w:rsidR="00171364" w:rsidRDefault="00171364">
      <w:pPr>
        <w:pStyle w:val="NormalWeb"/>
      </w:pPr>
      <w:r>
        <w:rPr>
          <w:rStyle w:val="number"/>
        </w:rPr>
        <w:t>4.6.</w:t>
      </w:r>
      <w:r>
        <w:t xml:space="preserve"> Все расчеты Сторон по Договору производятся в тенге, в безналичном порядке. </w:t>
      </w:r>
    </w:p>
    <w:p w:rsidR="00171364" w:rsidRDefault="00171364">
      <w:pPr>
        <w:pStyle w:val="NormalWeb"/>
      </w:pPr>
      <w:r>
        <w:rPr>
          <w:rStyle w:val="number"/>
        </w:rPr>
        <w:t>4.7.</w:t>
      </w:r>
      <w:r>
        <w:t xml:space="preserve"> Обязательство Заказчика по оплате считается исполненным в момент перевода Заказчиком денежных средств со своего банковского счета на расчетный счет Подрядчика.</w:t>
      </w:r>
    </w:p>
    <w:p w:rsidR="00171364" w:rsidRDefault="00171364">
      <w:pPr>
        <w:pStyle w:val="NormalWeb"/>
      </w:pPr>
      <w:r>
        <w:rPr>
          <w:rStyle w:val="number"/>
        </w:rPr>
        <w:t>4.8.</w:t>
      </w:r>
      <w:r>
        <w:t xml:space="preserve"> В случае, если фактические расходы Подрядчика оказались меньше тех, которые учитывались при определении стоимости Работ, Подрядчик сохраняет право на оплату работ по Стоимости, установленной настоящим Договором, если Заказчик не докажет, что полученная Подрядчиком экономия отрицательно повлияла на качество Работ. </w:t>
      </w:r>
    </w:p>
    <w:p w:rsidR="00171364" w:rsidRDefault="00171364">
      <w:pPr>
        <w:pStyle w:val="NormalWeb"/>
      </w:pPr>
      <w:r>
        <w:rPr>
          <w:rStyle w:val="number"/>
        </w:rPr>
        <w:t>4.9.</w:t>
      </w:r>
      <w:r>
        <w:t xml:space="preserve"> Подрядчик предоставляет Заказчику счет-фактуру, а также иные, требуемые правилами бухгалтерского учета, документы. </w:t>
      </w:r>
    </w:p>
    <w:p w:rsidR="00171364" w:rsidRDefault="00171364">
      <w:pPr>
        <w:pStyle w:val="NormalWeb"/>
      </w:pPr>
      <w:r>
        <w:rPr>
          <w:rStyle w:val="number"/>
        </w:rPr>
        <w:t>4.10.</w:t>
      </w:r>
      <w:r>
        <w:t xml:space="preserve"> Стороны обязуются производить сверку взаимных расчетов с подписанием соответствующего акта указать  сроки проведения сверки.</w:t>
      </w:r>
    </w:p>
    <w:p w:rsidR="00171364" w:rsidRDefault="00171364">
      <w:pPr>
        <w:pStyle w:val="Heading4"/>
        <w:jc w:val="center"/>
      </w:pPr>
      <w:r>
        <w:rPr>
          <w:rStyle w:val="number"/>
        </w:rPr>
        <w:t>5.</w:t>
      </w:r>
      <w:r>
        <w:t xml:space="preserve"> </w:t>
      </w:r>
      <w:r>
        <w:rPr>
          <w:rStyle w:val="Strong"/>
          <w:b/>
          <w:bCs/>
        </w:rPr>
        <w:t>СРОКИ ВЫПОЛНЕНИЯ РАБОТ</w:t>
      </w:r>
    </w:p>
    <w:p w:rsidR="00171364" w:rsidRDefault="00171364">
      <w:pPr>
        <w:pStyle w:val="NormalWeb"/>
      </w:pPr>
      <w:r>
        <w:rPr>
          <w:rStyle w:val="number"/>
        </w:rPr>
        <w:t>5.1.</w:t>
      </w:r>
      <w:r>
        <w:t xml:space="preserve"> Подрядчик обязан выполнить Работы в следующие сроки:</w:t>
      </w:r>
    </w:p>
    <w:p w:rsidR="00171364" w:rsidRPr="0076036C" w:rsidRDefault="00171364">
      <w:pPr>
        <w:pStyle w:val="NormalWeb"/>
        <w:rPr>
          <w:i/>
        </w:rPr>
      </w:pPr>
      <w:r>
        <w:rPr>
          <w:rStyle w:val="number"/>
        </w:rPr>
        <w:t>5.1.1.</w:t>
      </w:r>
      <w:r>
        <w:t xml:space="preserve"> Начальный срок – «</w:t>
      </w:r>
      <w:r w:rsidRPr="0076036C">
        <w:rPr>
          <w:rStyle w:val="userinput1"/>
          <w:i/>
        </w:rPr>
        <w:t>дд</w:t>
      </w:r>
      <w:r w:rsidRPr="0076036C">
        <w:rPr>
          <w:i/>
        </w:rPr>
        <w:t xml:space="preserve">» </w:t>
      </w:r>
      <w:r w:rsidRPr="0076036C">
        <w:rPr>
          <w:rStyle w:val="userinput1"/>
          <w:i/>
        </w:rPr>
        <w:t>месяц гггг</w:t>
      </w:r>
      <w:r w:rsidRPr="0076036C">
        <w:rPr>
          <w:i/>
        </w:rPr>
        <w:t xml:space="preserve"> г.</w:t>
      </w:r>
    </w:p>
    <w:p w:rsidR="00171364" w:rsidRPr="0076036C" w:rsidRDefault="00171364">
      <w:pPr>
        <w:pStyle w:val="NormalWeb"/>
        <w:rPr>
          <w:i/>
        </w:rPr>
      </w:pPr>
      <w:r>
        <w:rPr>
          <w:rStyle w:val="number"/>
        </w:rPr>
        <w:t>5.1.2.</w:t>
      </w:r>
      <w:r>
        <w:t xml:space="preserve"> Конечный срок – «</w:t>
      </w:r>
      <w:r w:rsidRPr="0076036C">
        <w:rPr>
          <w:rStyle w:val="userinput1"/>
          <w:i/>
        </w:rPr>
        <w:t>дд</w:t>
      </w:r>
      <w:r w:rsidRPr="0076036C">
        <w:rPr>
          <w:i/>
        </w:rPr>
        <w:t xml:space="preserve">» </w:t>
      </w:r>
      <w:r w:rsidRPr="0076036C">
        <w:rPr>
          <w:rStyle w:val="userinput1"/>
          <w:i/>
        </w:rPr>
        <w:t>месяц гггг</w:t>
      </w:r>
      <w:r w:rsidRPr="0076036C">
        <w:rPr>
          <w:i/>
        </w:rPr>
        <w:t xml:space="preserve"> г.</w:t>
      </w:r>
    </w:p>
    <w:p w:rsidR="00171364" w:rsidRDefault="00171364">
      <w:pPr>
        <w:pStyle w:val="NormalWeb"/>
      </w:pPr>
      <w:r>
        <w:rPr>
          <w:rStyle w:val="number"/>
        </w:rPr>
        <w:t>5.2.</w:t>
      </w:r>
      <w:r>
        <w:t xml:space="preserve"> Сроки начала и завершения этапов Работ устанавливаются Сторонами в Приложением № _________"График производства работ".</w:t>
      </w:r>
    </w:p>
    <w:p w:rsidR="00171364" w:rsidRDefault="00171364">
      <w:pPr>
        <w:pStyle w:val="NormalWeb"/>
      </w:pPr>
      <w:r>
        <w:rPr>
          <w:rStyle w:val="number"/>
        </w:rPr>
        <w:t>5.3.</w:t>
      </w:r>
      <w:r>
        <w:t xml:space="preserve"> Сроки выполнения Работ могут быть изменены до начала производства Работ.</w:t>
      </w:r>
    </w:p>
    <w:p w:rsidR="00171364" w:rsidRDefault="00171364">
      <w:pPr>
        <w:pStyle w:val="NormalWeb"/>
      </w:pPr>
      <w:r>
        <w:rPr>
          <w:rStyle w:val="number"/>
        </w:rPr>
        <w:t>5.4.</w:t>
      </w:r>
      <w:r>
        <w:t xml:space="preserve"> Подрядчик несет ответственность за нарушение всех установленных в Договоре сроков выполнения Работ.</w:t>
      </w:r>
    </w:p>
    <w:p w:rsidR="00171364" w:rsidRDefault="00171364">
      <w:pPr>
        <w:pStyle w:val="Heading4"/>
        <w:jc w:val="center"/>
      </w:pPr>
      <w:r>
        <w:rPr>
          <w:rStyle w:val="number"/>
        </w:rPr>
        <w:t>6.</w:t>
      </w:r>
      <w:r>
        <w:t xml:space="preserve"> </w:t>
      </w:r>
      <w:r>
        <w:rPr>
          <w:rStyle w:val="Strong"/>
          <w:b/>
          <w:bCs/>
        </w:rPr>
        <w:t>ПОРЯДОК ВЫПОЛНЕНИЯ РАБОТ</w:t>
      </w:r>
    </w:p>
    <w:p w:rsidR="00171364" w:rsidRDefault="00171364">
      <w:pPr>
        <w:pStyle w:val="NormalWeb"/>
      </w:pPr>
      <w:r>
        <w:rPr>
          <w:rStyle w:val="number"/>
        </w:rPr>
        <w:t>6.1.</w:t>
      </w:r>
      <w:r>
        <w:t xml:space="preserve"> Подрядчик выполняет работы поэтапно, в соответствии с Приложением №_________</w:t>
      </w:r>
      <w:r>
        <w:rPr>
          <w:rStyle w:val="userinput1"/>
        </w:rPr>
        <w:t xml:space="preserve"> </w:t>
      </w:r>
      <w:r>
        <w:t>«Перечень видов и этапов работ». </w:t>
      </w:r>
    </w:p>
    <w:p w:rsidR="00171364" w:rsidRDefault="00171364">
      <w:pPr>
        <w:pStyle w:val="NormalWeb"/>
      </w:pPr>
      <w:r>
        <w:rPr>
          <w:rStyle w:val="number"/>
        </w:rPr>
        <w:t>6.2.</w:t>
      </w:r>
      <w:r>
        <w:t xml:space="preserve"> С момента начала и до момента окончания Работ Подрядчик обязан вести все, предусмотренные строительными нормами и правилами, действующими в РК, журналы производства работ, в т.ч. при производстве сварочных работ, бетонных работ, а также иные журналы, установленного образца.</w:t>
      </w:r>
    </w:p>
    <w:p w:rsidR="00171364" w:rsidRDefault="00171364">
      <w:pPr>
        <w:pStyle w:val="NormalWeb"/>
      </w:pPr>
      <w:r>
        <w:rPr>
          <w:rStyle w:val="number"/>
        </w:rPr>
        <w:t>6.3.</w:t>
      </w:r>
      <w:r>
        <w:t xml:space="preserve"> Подрядчик обязуется предоставить для выполнения Работ по настоящему Договору только материалы и оборудование, принадлежащие ему на праве собственности, прошедшие надлежащее таможенное оформление и освобожденные от любых обременений.</w:t>
      </w:r>
    </w:p>
    <w:p w:rsidR="00171364" w:rsidRDefault="00171364">
      <w:pPr>
        <w:pStyle w:val="NormalWeb"/>
      </w:pPr>
      <w:r>
        <w:rPr>
          <w:rStyle w:val="number"/>
        </w:rPr>
        <w:t>6.4.</w:t>
      </w:r>
      <w:r>
        <w:t xml:space="preserve"> Если материалы и оборудование предоставлены Подрядчиком неправомерно, либо не соответствуют требованиям качества, Подрядчик обязан их заменить в течение указать срок, после получения требования Заказчика. В тот же срок Подрядчик обязан сообщить Заказчику об устранении допущенных нарушений с приложением подтверждающих документов.</w:t>
      </w:r>
    </w:p>
    <w:p w:rsidR="00171364" w:rsidRDefault="00171364">
      <w:pPr>
        <w:pStyle w:val="NormalWeb"/>
      </w:pPr>
      <w:r>
        <w:rPr>
          <w:rStyle w:val="number"/>
        </w:rPr>
        <w:t>6.5.</w:t>
      </w:r>
      <w:r>
        <w:t xml:space="preserve"> Подрядчик обеспечивает присутствие при монтаже сложного технологического оборудования представителя завода-изготовителя оборудования (Шефмонтаж).</w:t>
      </w:r>
    </w:p>
    <w:p w:rsidR="00171364" w:rsidRDefault="00171364">
      <w:pPr>
        <w:pStyle w:val="NormalWeb"/>
      </w:pPr>
      <w:r>
        <w:rPr>
          <w:rStyle w:val="number"/>
        </w:rPr>
        <w:t>6.6.</w:t>
      </w:r>
      <w:r>
        <w:t xml:space="preserve"> Подрядчик полностью отвечает за соблюдение охраны труда и техники безопасности при выполнении Работ. Требования по охране труда и технике безопасности изложены в следующих нормативных документах </w:t>
      </w:r>
      <w:r w:rsidRPr="0076036C">
        <w:rPr>
          <w:rStyle w:val="userinput1"/>
          <w:i/>
        </w:rPr>
        <w:t>указать документы</w:t>
      </w:r>
      <w:r w:rsidRPr="0076036C">
        <w:rPr>
          <w:i/>
        </w:rPr>
        <w:t>.</w:t>
      </w:r>
    </w:p>
    <w:p w:rsidR="00171364" w:rsidRDefault="00171364">
      <w:pPr>
        <w:pStyle w:val="NormalWeb"/>
      </w:pPr>
      <w:r>
        <w:rPr>
          <w:rStyle w:val="number"/>
        </w:rPr>
        <w:t>6.7.</w:t>
      </w:r>
      <w:r>
        <w:t xml:space="preserve"> Заказчик разрешает Подрядчику пользоваться всей территорией Объекта для выполнения Работ по настоящему Договору.</w:t>
      </w:r>
    </w:p>
    <w:p w:rsidR="00171364" w:rsidRDefault="00171364">
      <w:pPr>
        <w:pStyle w:val="NormalWeb"/>
      </w:pPr>
      <w:r>
        <w:rPr>
          <w:rStyle w:val="number"/>
        </w:rPr>
        <w:t>6.8.</w:t>
      </w:r>
      <w:r>
        <w:t xml:space="preserve"> Заказчик и субподрядчик вправе предъявлять друг другу требования, связанные с нарушением договоров, заключенных каждым из них с Подрядчиком.</w:t>
      </w:r>
    </w:p>
    <w:p w:rsidR="00171364" w:rsidRDefault="00171364">
      <w:pPr>
        <w:pStyle w:val="NormalWeb"/>
      </w:pPr>
      <w:r>
        <w:rPr>
          <w:rStyle w:val="number"/>
        </w:rPr>
        <w:t>6.9.</w:t>
      </w:r>
      <w:r>
        <w:t xml:space="preserve"> После завершения всех Работ, предусмотренных настоящим Договором, Подрядчик письменно извещает Заказчика о завершении работ и вызывает его для участия в приемке Работ.</w:t>
      </w:r>
    </w:p>
    <w:p w:rsidR="00171364" w:rsidRDefault="00171364">
      <w:pPr>
        <w:pStyle w:val="Heading4"/>
        <w:jc w:val="center"/>
      </w:pPr>
      <w:r>
        <w:rPr>
          <w:rStyle w:val="number"/>
        </w:rPr>
        <w:t>7.</w:t>
      </w:r>
      <w:r>
        <w:t xml:space="preserve"> </w:t>
      </w:r>
      <w:r>
        <w:rPr>
          <w:rStyle w:val="Strong"/>
          <w:b/>
          <w:bCs/>
        </w:rPr>
        <w:t>ПОРЯДОК СДАЧИ-ПРИЕМКИ ВЫПОЛНЕННЫХ РАБОТ</w:t>
      </w:r>
    </w:p>
    <w:p w:rsidR="00171364" w:rsidRDefault="00171364">
      <w:pPr>
        <w:pStyle w:val="NormalWeb"/>
      </w:pPr>
      <w:r>
        <w:rPr>
          <w:rStyle w:val="number"/>
        </w:rPr>
        <w:t>7.1.</w:t>
      </w:r>
      <w:r>
        <w:t xml:space="preserve"> Приемка выполненных Работ осуществляется после завершения Подрядчиком каждого этапа Работ, предусмотренных настоящим Договором.</w:t>
      </w:r>
    </w:p>
    <w:p w:rsidR="00171364" w:rsidRDefault="00171364">
      <w:pPr>
        <w:pStyle w:val="NormalWeb"/>
      </w:pPr>
      <w:r>
        <w:rPr>
          <w:rStyle w:val="number"/>
        </w:rPr>
        <w:t>7.2.</w:t>
      </w:r>
      <w:r>
        <w:t xml:space="preserve"> Заказчик, получив сообщение Подрядчика о готовности к сдаче Работ, обязан немедленно приступить к приемке их результатов.</w:t>
      </w:r>
    </w:p>
    <w:p w:rsidR="00171364" w:rsidRDefault="00171364">
      <w:pPr>
        <w:pStyle w:val="NormalWeb"/>
      </w:pPr>
      <w:r>
        <w:rPr>
          <w:rStyle w:val="number"/>
        </w:rPr>
        <w:t>7.3.</w:t>
      </w:r>
      <w:r>
        <w:t xml:space="preserve"> Заказчик организует и осуществляет приемку результатов Работ за свой счет.</w:t>
      </w:r>
    </w:p>
    <w:p w:rsidR="00171364" w:rsidRDefault="00171364">
      <w:pPr>
        <w:pStyle w:val="NormalWeb"/>
      </w:pPr>
      <w:r>
        <w:rPr>
          <w:rStyle w:val="number"/>
        </w:rPr>
        <w:t>7.4.</w:t>
      </w:r>
      <w:r>
        <w:t xml:space="preserve"> Заказчик обязан с участием Подрядчика осмотреть и принять результаты выполненных Работы, а при обнаружении отступлений от Договора, ухудшающих Работы, или иных недостатков  немедленно заявить Подрядчику об этом.</w:t>
      </w:r>
    </w:p>
    <w:p w:rsidR="00171364" w:rsidRDefault="00171364">
      <w:pPr>
        <w:pStyle w:val="NormalWeb"/>
      </w:pPr>
      <w:r>
        <w:rPr>
          <w:rStyle w:val="number"/>
        </w:rPr>
        <w:t>7.5.</w:t>
      </w:r>
      <w:r>
        <w:t xml:space="preserve"> В случаях, когда это предусмотрено законодательными актами либо вытекает из характера Работ, приемке результатов Работ должны предшествовать предварительные испытания. В этих случаях приемка результатов Работ может осуществляться только при положительном результате предварительных испытаний. Испытания должны быть проведены в строгом соответствии с регламентирующими СН и ГОСТ РК.</w:t>
      </w:r>
    </w:p>
    <w:p w:rsidR="00171364" w:rsidRDefault="00171364">
      <w:pPr>
        <w:pStyle w:val="NormalWeb"/>
      </w:pPr>
      <w:r>
        <w:rPr>
          <w:rStyle w:val="number"/>
        </w:rPr>
        <w:t>7.6.</w:t>
      </w:r>
      <w:r>
        <w:t xml:space="preserve"> Сдача результата Работ Подрядчиком и приемка его Заказчиком оформляются актом о приемке выполненных работ по форме №КС-2, подписываемым обеими Сторонами. При отказе одной из сторон от подписания акта, в нем делается отметка об этом и акт подписывается другой Стороной.</w:t>
      </w:r>
    </w:p>
    <w:p w:rsidR="00171364" w:rsidRDefault="00171364">
      <w:pPr>
        <w:pStyle w:val="NormalWeb"/>
      </w:pPr>
      <w:r>
        <w:rPr>
          <w:rStyle w:val="number"/>
        </w:rPr>
        <w:t>7.7.</w:t>
      </w:r>
      <w:r>
        <w:t xml:space="preserve"> При сдаче работ Заказчику Подрядчик передает Заказчику Справку о стоимости выполненных работ и затрат по форме КС-3, а также Исполнительную документацию в соответствии с утвержденным Сборником нормативно-технической и исполнительной документации, необходимой для проведения строительно-монтажных работ, и иными нормативными документами РК.</w:t>
      </w:r>
    </w:p>
    <w:p w:rsidR="00171364" w:rsidRDefault="00171364">
      <w:pPr>
        <w:pStyle w:val="NormalWeb"/>
      </w:pPr>
      <w:r>
        <w:rPr>
          <w:rStyle w:val="number"/>
        </w:rPr>
        <w:t>7.8.</w:t>
      </w:r>
      <w:r>
        <w:t xml:space="preserve"> Заказчик вправе отказаться от приемки результатов Работ, выполненных с недостатками и дефектами. Отметка об отказе в приемке ставится в акте выполненных работ либо составляется отдельный дефектный акт.</w:t>
      </w:r>
    </w:p>
    <w:p w:rsidR="00171364" w:rsidRDefault="00171364">
      <w:pPr>
        <w:pStyle w:val="NormalWeb"/>
      </w:pPr>
      <w:r>
        <w:rPr>
          <w:rStyle w:val="number"/>
        </w:rPr>
        <w:t>7.9.</w:t>
      </w:r>
      <w:r>
        <w:t xml:space="preserve"> Заказчик вправе ссылаться на недостатки в Работах только в случае, если в акте выполненных работ либо в дефектном акте, были оговорены эти недостатки либо возможность последующего предъявления требования об их устранении.</w:t>
      </w:r>
    </w:p>
    <w:p w:rsidR="00171364" w:rsidRDefault="00171364">
      <w:pPr>
        <w:pStyle w:val="NormalWeb"/>
      </w:pPr>
      <w:r>
        <w:rPr>
          <w:rStyle w:val="number"/>
        </w:rPr>
        <w:t>7.10.</w:t>
      </w:r>
      <w:r>
        <w:t xml:space="preserve"> В случае приемки Заказчиком Работ без проверки, Заказчик лишается права ссылаться на недостатки Работ, которые могли быть установлены при обычном способе их приемки (явные недостатки).</w:t>
      </w:r>
    </w:p>
    <w:p w:rsidR="00171364" w:rsidRDefault="00171364">
      <w:pPr>
        <w:pStyle w:val="NormalWeb"/>
      </w:pPr>
      <w:r>
        <w:rPr>
          <w:rStyle w:val="number"/>
        </w:rPr>
        <w:t>7.11.</w:t>
      </w:r>
      <w:r>
        <w:t xml:space="preserve"> Подрядчик обязан исправить все выявленные дефекты и недостатки Работ в разумный срок, установленный Заказчиком.</w:t>
      </w:r>
    </w:p>
    <w:p w:rsidR="00171364" w:rsidRDefault="00171364">
      <w:pPr>
        <w:pStyle w:val="NormalWeb"/>
      </w:pPr>
      <w:r>
        <w:rPr>
          <w:rStyle w:val="number"/>
        </w:rPr>
        <w:t>7.12.</w:t>
      </w:r>
      <w:r>
        <w:t xml:space="preserve"> Заказчик вправе полностью отказаться от приемки результата Работ в случае обнаружения недостатков, которые исключают возможность его дальнейшей целевой эксплуатации и не могут быть устранены Подрядчиком или Заказчиком. </w:t>
      </w:r>
    </w:p>
    <w:p w:rsidR="00171364" w:rsidRDefault="00171364">
      <w:pPr>
        <w:pStyle w:val="NormalWeb"/>
      </w:pPr>
      <w:r>
        <w:rPr>
          <w:rStyle w:val="number"/>
        </w:rPr>
        <w:t>7.13.</w:t>
      </w:r>
      <w:r>
        <w:t xml:space="preserve"> Заказчик обязан принять результаты Работ и подписать Акт выполненных работ в течение </w:t>
      </w:r>
      <w:r>
        <w:rPr>
          <w:rStyle w:val="userinput1"/>
        </w:rPr>
        <w:t>указать срок</w:t>
      </w:r>
      <w:r>
        <w:t>, либо дать в те же сроки обоснованный письменный отказ.</w:t>
      </w:r>
    </w:p>
    <w:p w:rsidR="00171364" w:rsidRDefault="00171364">
      <w:pPr>
        <w:pStyle w:val="NormalWeb"/>
      </w:pPr>
      <w:r>
        <w:rPr>
          <w:rStyle w:val="number"/>
        </w:rPr>
        <w:t>7.14.</w:t>
      </w:r>
      <w:r>
        <w:t xml:space="preserve"> В случае необоснованного отказа Заказчика от приемки результатов выполненных Работ или от подписания акта выполненных работ, либо просрочки Заказчиком подписания акта выполненных работ без уважительных причин более чем на </w:t>
      </w:r>
      <w:r>
        <w:rPr>
          <w:rStyle w:val="userinput1"/>
        </w:rPr>
        <w:t>указать сро</w:t>
      </w:r>
      <w:r>
        <w:t>к, Подрядчик вправе подписать Акт выполненных Работ в одностороннем порядке.</w:t>
      </w:r>
    </w:p>
    <w:p w:rsidR="00171364" w:rsidRDefault="00171364">
      <w:pPr>
        <w:pStyle w:val="NormalWeb"/>
      </w:pPr>
      <w:r>
        <w:rPr>
          <w:rStyle w:val="number"/>
        </w:rPr>
        <w:t>7.15.</w:t>
      </w:r>
      <w:r>
        <w:t xml:space="preserve"> При возникновении между Сторонами спора по поводу недостатков выполненных Работ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Договора или причинной связи между действиями Подрядчика и обнаруженными недостатками. В этих случаях расходы по экспертизе несет Сторона, потребовавшая ее назначения, а если экспертиза назначена по соглашению между Сторонами, - обе Стороны поровну.</w:t>
      </w:r>
    </w:p>
    <w:p w:rsidR="00171364" w:rsidRDefault="00171364">
      <w:pPr>
        <w:pStyle w:val="NormalWeb"/>
      </w:pPr>
      <w:r>
        <w:rPr>
          <w:rStyle w:val="number"/>
        </w:rPr>
        <w:t>7.16.</w:t>
      </w:r>
      <w:r>
        <w:t xml:space="preserve"> Сдача и ввод завершенного строительством Объекта в эксплуатацию производится Сторонами в порядке, установленном законодательством Республики Казахстан об архитектурной, градостроительной и строительной деятельности. </w:t>
      </w:r>
    </w:p>
    <w:p w:rsidR="00171364" w:rsidRDefault="00171364">
      <w:pPr>
        <w:pStyle w:val="Heading4"/>
        <w:jc w:val="center"/>
      </w:pPr>
      <w:r>
        <w:rPr>
          <w:rStyle w:val="number"/>
        </w:rPr>
        <w:t>8.</w:t>
      </w:r>
      <w:r>
        <w:t xml:space="preserve"> </w:t>
      </w:r>
      <w:r>
        <w:rPr>
          <w:rStyle w:val="Strong"/>
          <w:b/>
          <w:bCs/>
        </w:rPr>
        <w:t>ГАРАНТИИ КАЧЕСТВА</w:t>
      </w:r>
    </w:p>
    <w:p w:rsidR="00171364" w:rsidRDefault="00171364">
      <w:pPr>
        <w:pStyle w:val="NormalWeb"/>
      </w:pPr>
      <w:r>
        <w:rPr>
          <w:rStyle w:val="number"/>
        </w:rPr>
        <w:t>8.1.</w:t>
      </w:r>
      <w:r>
        <w:t xml:space="preserve"> Подрядчик гарантирует достижение указанных в проектно-сметной документации показателей и возможность эксплуатации результатов Работ на протяжении гарантийного срока. Гарантийный срок составляет </w:t>
      </w:r>
      <w:r w:rsidRPr="0076036C">
        <w:rPr>
          <w:rStyle w:val="userinput1"/>
          <w:i/>
        </w:rPr>
        <w:t>указать срок (п.1 ст. 665 установлен гарантийный срок объектов 10 лет)</w:t>
      </w:r>
      <w:r w:rsidRPr="0076036C">
        <w:rPr>
          <w:i/>
        </w:rPr>
        <w:t xml:space="preserve"> </w:t>
      </w:r>
      <w:r>
        <w:t>со дня принятия результатов Работ Заказчиком.</w:t>
      </w:r>
    </w:p>
    <w:p w:rsidR="00171364" w:rsidRDefault="00171364">
      <w:pPr>
        <w:pStyle w:val="NormalWeb"/>
      </w:pPr>
      <w:r>
        <w:rPr>
          <w:rStyle w:val="number"/>
        </w:rPr>
        <w:t>8.2.</w:t>
      </w:r>
      <w:r>
        <w:t xml:space="preserve"> Гарантия качества распространяется на все элементы и детали, выполненных Работ, включая предоставленные Подрядчиком материалы.</w:t>
      </w:r>
    </w:p>
    <w:p w:rsidR="00171364" w:rsidRDefault="00171364">
      <w:pPr>
        <w:pStyle w:val="NormalWeb"/>
      </w:pPr>
      <w:r>
        <w:rPr>
          <w:rStyle w:val="number"/>
        </w:rPr>
        <w:t>8.3.</w:t>
      </w:r>
      <w:r>
        <w:t xml:space="preserve"> Подрядчик несет ответственность за недостатки выполненных Работ, обнаруженные в пределах гарантийного срока, если не докажет, что они возникли вследствие нормального износа, неправильной эксплуатации или неправильности инструкций по эксплуатации, разработанных самим Заказчиком или привлеченными им третьими лицами, ненадлежащего ремонта, произведенного самим Заказчиком или привлеченными им третьими лицами. </w:t>
      </w:r>
    </w:p>
    <w:p w:rsidR="00171364" w:rsidRDefault="00171364">
      <w:pPr>
        <w:pStyle w:val="NormalWeb"/>
      </w:pPr>
      <w:r>
        <w:rPr>
          <w:rStyle w:val="number"/>
        </w:rPr>
        <w:t>8.4.</w:t>
      </w:r>
      <w:r>
        <w:t xml:space="preserve"> Течение гарантийного срока приостанавливается на все время, на протяжении которого объект не мог эксплуатироваться вследствие недостатков (дефектов или недоделок), за которые отвечает Подрядчик. </w:t>
      </w:r>
    </w:p>
    <w:p w:rsidR="00171364" w:rsidRDefault="00171364">
      <w:pPr>
        <w:pStyle w:val="NormalWeb"/>
      </w:pPr>
      <w:r>
        <w:rPr>
          <w:rStyle w:val="number"/>
        </w:rPr>
        <w:t>8.5.</w:t>
      </w:r>
      <w:r>
        <w:t xml:space="preserve"> В случае обнаружения в течение гарантийного срока отступлений в Работах от Договора, или иных недостатков, которые не могли быть установлены при обычном способе приемки (скрытые недостатки), в том числе такие, которые были умышленно скрыты Подрядчиком, Заказчик обязан известить об этом Подрядчика в разумный срок по их обнаружении. </w:t>
      </w:r>
    </w:p>
    <w:p w:rsidR="00171364" w:rsidRDefault="00171364">
      <w:pPr>
        <w:pStyle w:val="NormalWeb"/>
      </w:pPr>
      <w:r>
        <w:rPr>
          <w:rStyle w:val="number"/>
        </w:rPr>
        <w:t>8.6.</w:t>
      </w:r>
      <w:r>
        <w:t xml:space="preserve"> Если Работы выполнены Подрядчиком с отступлениями от Договора, ухудшившими Работы, или с иными недостатками, которые делают их непригодными для использования, Заказчик вправе по своему выбору потребовать от Подрядчика:</w:t>
      </w:r>
    </w:p>
    <w:p w:rsidR="00171364" w:rsidRDefault="00171364">
      <w:pPr>
        <w:pStyle w:val="NormalWeb"/>
      </w:pPr>
      <w:r>
        <w:rPr>
          <w:rStyle w:val="number"/>
        </w:rPr>
        <w:t>8.6.1.</w:t>
      </w:r>
      <w:r>
        <w:t xml:space="preserve"> безвозмездного устранения недостатков Работ в разумный срок;</w:t>
      </w:r>
    </w:p>
    <w:p w:rsidR="00171364" w:rsidRDefault="00171364">
      <w:pPr>
        <w:pStyle w:val="NormalWeb"/>
      </w:pPr>
      <w:r>
        <w:rPr>
          <w:rStyle w:val="number"/>
        </w:rPr>
        <w:t>8.6.2.</w:t>
      </w:r>
      <w:r>
        <w:t xml:space="preserve"> соразмерного уменьшения установленной стоимости Работ;</w:t>
      </w:r>
    </w:p>
    <w:p w:rsidR="00171364" w:rsidRDefault="00171364">
      <w:pPr>
        <w:pStyle w:val="NormalWeb"/>
      </w:pPr>
      <w:r>
        <w:rPr>
          <w:rStyle w:val="number"/>
        </w:rPr>
        <w:t>8.6.3.</w:t>
      </w:r>
      <w:r>
        <w:t xml:space="preserve"> возмещения Подрядчиком расходов на устранение недостатков.</w:t>
      </w:r>
    </w:p>
    <w:p w:rsidR="00171364" w:rsidRDefault="00171364">
      <w:pPr>
        <w:pStyle w:val="NormalWeb"/>
      </w:pPr>
      <w:r>
        <w:rPr>
          <w:rStyle w:val="number"/>
        </w:rPr>
        <w:t>8.7.</w:t>
      </w:r>
      <w:r>
        <w:t xml:space="preserve"> Подрядчик вправе вместо устранения недостатков Работ, за которые он отвечает, безвозмездно выполнить Работы заново с возмещением Заказчику причиненных просрочкой исполнения убытков.</w:t>
      </w:r>
    </w:p>
    <w:p w:rsidR="00171364" w:rsidRDefault="00171364">
      <w:pPr>
        <w:pStyle w:val="NormalWeb"/>
      </w:pPr>
      <w:r>
        <w:rPr>
          <w:rStyle w:val="number"/>
        </w:rPr>
        <w:t>8.8.</w:t>
      </w:r>
      <w:r>
        <w:t xml:space="preserve"> Если отступления в Работах от условий Договора или иные недостатки являются существенными и неустранимыми либо в установленный Заказчиком разумный срок обнаруженные недостатки не были устранены, Заказчик вправе отказаться от договора и потребовать возмещения причиненных убытков. </w:t>
      </w:r>
    </w:p>
    <w:p w:rsidR="00171364" w:rsidRDefault="00171364">
      <w:pPr>
        <w:pStyle w:val="NormalWeb"/>
      </w:pPr>
      <w:r>
        <w:rPr>
          <w:rStyle w:val="number"/>
        </w:rPr>
        <w:t>8.9.</w:t>
      </w:r>
      <w:r>
        <w:t xml:space="preserve"> Подрядчик, получив уведомление от Заказчика о недостатках выполненных работ, обязан незамедлительно явиться на Объект для обследования выявленных недостатков и составления Дефектного акта.</w:t>
      </w:r>
    </w:p>
    <w:p w:rsidR="00171364" w:rsidRDefault="00171364">
      <w:pPr>
        <w:pStyle w:val="NormalWeb"/>
      </w:pPr>
      <w:r>
        <w:rPr>
          <w:rStyle w:val="number"/>
        </w:rPr>
        <w:t>8.10.</w:t>
      </w:r>
      <w:r>
        <w:t xml:space="preserve"> Подрядчик обязан устранить обнаруженные недостатки в разумный срок, установленный Заказчиком.</w:t>
      </w:r>
    </w:p>
    <w:p w:rsidR="00171364" w:rsidRDefault="00171364">
      <w:pPr>
        <w:pStyle w:val="NormalWeb"/>
      </w:pPr>
      <w:r>
        <w:rPr>
          <w:rStyle w:val="number"/>
        </w:rPr>
        <w:t>8.11.</w:t>
      </w:r>
      <w:r>
        <w:t xml:space="preserve"> В случае неявки Подрядчика на Объект или отказа его от устранения недостатков, Заказчик вправе привлечь к их устранению третье лицо, за счет удержанной из стоимости выполненных Работ денежной суммы, а в случае нехватки указанных средств с выставлением расходов Подрядчику путем направления ему претензии и счета на оплату. Подрядчик обязан возместить понесенные Заказчиком расходы и понесенные убытки в течение </w:t>
      </w:r>
      <w:r w:rsidRPr="0076036C">
        <w:rPr>
          <w:rStyle w:val="userinput1"/>
          <w:i/>
        </w:rPr>
        <w:t>указать срок</w:t>
      </w:r>
      <w:r>
        <w:t> с момента получения претензии.</w:t>
      </w:r>
    </w:p>
    <w:p w:rsidR="00171364" w:rsidRDefault="00171364">
      <w:pPr>
        <w:pStyle w:val="NormalWeb"/>
      </w:pPr>
      <w:r>
        <w:rPr>
          <w:rStyle w:val="number"/>
        </w:rPr>
        <w:t>8.12.</w:t>
      </w:r>
      <w:r>
        <w:t xml:space="preserve"> Подрядчик обязан устранять по требованию Заказчика и за его счет недостатки, за которые Подрядчик не несет ответственности, если устранение таких недостатков связано непосредственно с предметом настоящего Договора. Подрядчик вправе отказаться от устранения таких недостатков, только в случае если  не может устранить указанные недостатки по не зависящим от него причинам.</w:t>
      </w:r>
    </w:p>
    <w:p w:rsidR="00171364" w:rsidRDefault="00171364">
      <w:pPr>
        <w:pStyle w:val="Heading4"/>
        <w:jc w:val="center"/>
      </w:pPr>
      <w:r>
        <w:rPr>
          <w:rStyle w:val="number"/>
        </w:rPr>
        <w:t>9.</w:t>
      </w:r>
      <w:r>
        <w:t xml:space="preserve"> </w:t>
      </w:r>
      <w:r>
        <w:rPr>
          <w:rStyle w:val="Strong"/>
          <w:b/>
          <w:bCs/>
        </w:rPr>
        <w:t>ОТВЕТСТВЕННОСТЬ СТОРОН</w:t>
      </w:r>
    </w:p>
    <w:p w:rsidR="00171364" w:rsidRDefault="00171364">
      <w:pPr>
        <w:pStyle w:val="NormalWeb"/>
      </w:pPr>
      <w:r>
        <w:rPr>
          <w:rStyle w:val="number"/>
        </w:rPr>
        <w:t>9.1.</w:t>
      </w:r>
      <w:r>
        <w:t xml:space="preserve"> Стороны несут ответственность за нарушение условий настоящего Договора в пределах, установленных Законами Республики Казахстан и настоящим Договором.</w:t>
      </w:r>
    </w:p>
    <w:p w:rsidR="00171364" w:rsidRDefault="00171364">
      <w:pPr>
        <w:pStyle w:val="NormalWeb"/>
      </w:pPr>
      <w:r>
        <w:rPr>
          <w:rStyle w:val="number"/>
        </w:rPr>
        <w:t>9.2.</w:t>
      </w:r>
      <w:r>
        <w:t xml:space="preserve"> За нарушение сроков выполнения Работ Заказчик вправе взыскать с Подрядчика пеню в размере </w:t>
      </w:r>
      <w:r w:rsidRPr="0076036C">
        <w:rPr>
          <w:rStyle w:val="userinput1"/>
          <w:i/>
        </w:rPr>
        <w:t>указать</w:t>
      </w:r>
      <w:r w:rsidRPr="0076036C">
        <w:rPr>
          <w:i/>
        </w:rPr>
        <w:t>.</w:t>
      </w:r>
    </w:p>
    <w:p w:rsidR="00171364" w:rsidRDefault="00171364">
      <w:pPr>
        <w:pStyle w:val="NormalWeb"/>
      </w:pPr>
      <w:r>
        <w:rPr>
          <w:rStyle w:val="number"/>
        </w:rPr>
        <w:t>9.3.</w:t>
      </w:r>
      <w:r>
        <w:t xml:space="preserve"> За привлечение Подрядчиком к исполнению работ субподрядчиков в нарушение условий настоящего Договора, Заказчик вправе потребовать от Подрядчика уплаты штрафа в размере </w:t>
      </w:r>
      <w:r w:rsidRPr="0076036C">
        <w:rPr>
          <w:rStyle w:val="userinput1"/>
          <w:i/>
        </w:rPr>
        <w:t>указать</w:t>
      </w:r>
      <w:r w:rsidRPr="0076036C">
        <w:rPr>
          <w:i/>
        </w:rPr>
        <w:t>.</w:t>
      </w:r>
    </w:p>
    <w:p w:rsidR="00171364" w:rsidRPr="0076036C" w:rsidRDefault="00171364">
      <w:pPr>
        <w:pStyle w:val="NormalWeb"/>
        <w:rPr>
          <w:i/>
        </w:rPr>
      </w:pPr>
      <w:r>
        <w:rPr>
          <w:rStyle w:val="number"/>
        </w:rPr>
        <w:t>9.4.</w:t>
      </w:r>
      <w:r>
        <w:t xml:space="preserve"> Штрафы и пени за каждое нарушение Подрядчиком обязательств по Договору могут быть взысканы Заказчиком в сумме, не превышающей</w:t>
      </w:r>
      <w:r>
        <w:rPr>
          <w:rStyle w:val="userinput1"/>
        </w:rPr>
        <w:t> </w:t>
      </w:r>
      <w:r w:rsidRPr="0076036C">
        <w:rPr>
          <w:rStyle w:val="userinput1"/>
          <w:i/>
        </w:rPr>
        <w:t>указать (определенная сумма или % от общей стоимости Работ)</w:t>
      </w:r>
      <w:r w:rsidRPr="0076036C">
        <w:rPr>
          <w:i/>
        </w:rPr>
        <w:t>.</w:t>
      </w:r>
    </w:p>
    <w:p w:rsidR="00171364" w:rsidRPr="0076036C" w:rsidRDefault="00171364">
      <w:pPr>
        <w:pStyle w:val="NormalWeb"/>
        <w:rPr>
          <w:i/>
        </w:rPr>
      </w:pPr>
      <w:r>
        <w:rPr>
          <w:rStyle w:val="number"/>
        </w:rPr>
        <w:t>9.5.</w:t>
      </w:r>
      <w:r>
        <w:t xml:space="preserve"> За нарушение сроков внесения предоплаты Подрядчик вправе взыскать с Заказчика пеню в размере </w:t>
      </w:r>
      <w:r w:rsidRPr="0076036C">
        <w:rPr>
          <w:rStyle w:val="userinput1"/>
          <w:i/>
        </w:rPr>
        <w:t>указать</w:t>
      </w:r>
      <w:r w:rsidRPr="0076036C">
        <w:rPr>
          <w:i/>
        </w:rPr>
        <w:t>.</w:t>
      </w:r>
    </w:p>
    <w:p w:rsidR="00171364" w:rsidRPr="0076036C" w:rsidRDefault="00171364">
      <w:pPr>
        <w:pStyle w:val="NormalWeb"/>
        <w:rPr>
          <w:i/>
        </w:rPr>
      </w:pPr>
      <w:r>
        <w:rPr>
          <w:rStyle w:val="number"/>
        </w:rPr>
        <w:t>9.6.</w:t>
      </w:r>
      <w:r>
        <w:t xml:space="preserve"> За нарушение сроков оплаты выполненных Работ Подрядчик вправе взыскать с Заказчика пеню в размере </w:t>
      </w:r>
      <w:r w:rsidRPr="0076036C">
        <w:rPr>
          <w:rStyle w:val="userinput1"/>
          <w:i/>
        </w:rPr>
        <w:t>указать</w:t>
      </w:r>
      <w:r w:rsidRPr="0076036C">
        <w:rPr>
          <w:i/>
        </w:rPr>
        <w:t>.</w:t>
      </w:r>
    </w:p>
    <w:p w:rsidR="00171364" w:rsidRDefault="00171364">
      <w:pPr>
        <w:pStyle w:val="NormalWeb"/>
      </w:pPr>
      <w:r>
        <w:rPr>
          <w:rStyle w:val="number"/>
        </w:rPr>
        <w:t>9.7.</w:t>
      </w:r>
      <w:r>
        <w:t xml:space="preserve"> За нарушение сроков предоставления Заказчиком материалов или оборудования Подрядчик вправе взыскать с Заказчика пеню в размере </w:t>
      </w:r>
      <w:r w:rsidRPr="0076036C">
        <w:rPr>
          <w:rStyle w:val="userinput1"/>
          <w:i/>
        </w:rPr>
        <w:t>указать</w:t>
      </w:r>
      <w:r w:rsidRPr="0076036C">
        <w:rPr>
          <w:i/>
        </w:rPr>
        <w:t>.</w:t>
      </w:r>
    </w:p>
    <w:p w:rsidR="00171364" w:rsidRPr="0076036C" w:rsidRDefault="00171364">
      <w:pPr>
        <w:pStyle w:val="NormalWeb"/>
        <w:rPr>
          <w:i/>
        </w:rPr>
      </w:pPr>
      <w:r>
        <w:rPr>
          <w:rStyle w:val="number"/>
        </w:rPr>
        <w:t>9.8.</w:t>
      </w:r>
      <w:r>
        <w:t xml:space="preserve"> За уклонение от приемки выполненных работ Подрядчик вправе взыскать с Заказчика штраф в размере </w:t>
      </w:r>
      <w:r w:rsidRPr="0076036C">
        <w:rPr>
          <w:rStyle w:val="userinput1"/>
          <w:i/>
        </w:rPr>
        <w:t>указать</w:t>
      </w:r>
      <w:r w:rsidRPr="0076036C">
        <w:rPr>
          <w:i/>
        </w:rPr>
        <w:t>.</w:t>
      </w:r>
    </w:p>
    <w:p w:rsidR="00171364" w:rsidRDefault="00171364">
      <w:pPr>
        <w:pStyle w:val="Heading4"/>
        <w:jc w:val="center"/>
      </w:pPr>
      <w:r>
        <w:rPr>
          <w:rStyle w:val="number"/>
        </w:rPr>
        <w:t>10.</w:t>
      </w:r>
      <w:r>
        <w:t xml:space="preserve"> </w:t>
      </w:r>
      <w:r>
        <w:rPr>
          <w:rStyle w:val="Strong"/>
          <w:b/>
          <w:bCs/>
        </w:rPr>
        <w:t>ОБСТОЯТЕЛЬСТВА НЕПРЕОДОЛИМОЙ СИЛЫ (ФОРС-МАЖОР)</w:t>
      </w:r>
    </w:p>
    <w:p w:rsidR="00171364" w:rsidRDefault="00171364">
      <w:pPr>
        <w:pStyle w:val="NormalWeb"/>
      </w:pPr>
      <w:r>
        <w:rPr>
          <w:rStyle w:val="number"/>
        </w:rPr>
        <w:t>10.1.</w:t>
      </w:r>
      <w:r>
        <w:t xml:space="preserve"> Каждая из Сторон настоящего Договора освобождается от ответственности, если докажет, что неисполнение договорных обязательств обусловлено обстоятельствами непреодолимой силы, которые Сторона не могла и не должна была предвидеть или предотвратить - Форс-Мажор.</w:t>
      </w:r>
    </w:p>
    <w:p w:rsidR="00171364" w:rsidRDefault="00171364">
      <w:pPr>
        <w:pStyle w:val="NormalWeb"/>
      </w:pPr>
      <w:r>
        <w:rPr>
          <w:rStyle w:val="number"/>
        </w:rPr>
        <w:t>10.2.</w:t>
      </w:r>
      <w:r>
        <w:t xml:space="preserve"> К обстоятельствам непреодолимой силы относятся: пожары, стихийные бедствия, военные действия, издание актов органов государственной власти или органов местного самоуправления, торговые санкции, иные обстоятельства, если данные обстоятельства непосредственно повлияли на исполнение Сторонами договорных обязательств.</w:t>
      </w:r>
    </w:p>
    <w:p w:rsidR="00171364" w:rsidRDefault="00171364">
      <w:pPr>
        <w:pStyle w:val="NormalWeb"/>
      </w:pPr>
      <w:r>
        <w:rPr>
          <w:rStyle w:val="number"/>
        </w:rPr>
        <w:t>10.3.</w:t>
      </w:r>
      <w:r>
        <w:t xml:space="preserve"> К обстоятельствам непреодолимой силы не относятся: нарушение обязанностей со стороны контрагентов должника, отсутствие на рынке нужных для исполнения Договора материалов и оборудования, отсутствие у должника необходимых денежных средств.</w:t>
      </w:r>
    </w:p>
    <w:p w:rsidR="00171364" w:rsidRDefault="00171364">
      <w:pPr>
        <w:pStyle w:val="Heading4"/>
        <w:jc w:val="center"/>
      </w:pPr>
      <w:r>
        <w:rPr>
          <w:rStyle w:val="number"/>
        </w:rPr>
        <w:t>11.</w:t>
      </w:r>
      <w:r>
        <w:t xml:space="preserve"> </w:t>
      </w:r>
      <w:r>
        <w:rPr>
          <w:rStyle w:val="Strong"/>
          <w:b/>
          <w:bCs/>
        </w:rPr>
        <w:t>СРОК ДЕЙСТВИЯ ДОГОВОРА</w:t>
      </w:r>
    </w:p>
    <w:p w:rsidR="00171364" w:rsidRDefault="00171364">
      <w:pPr>
        <w:pStyle w:val="NormalWeb"/>
      </w:pPr>
      <w:r>
        <w:rPr>
          <w:rStyle w:val="number"/>
        </w:rPr>
        <w:t>11.1.</w:t>
      </w:r>
      <w:r>
        <w:t xml:space="preserve"> Договор вступает в силу с момента заключения и действует до полного исполнения Сторонами своих обязательств.</w:t>
      </w:r>
    </w:p>
    <w:p w:rsidR="00171364" w:rsidRDefault="00171364">
      <w:pPr>
        <w:pStyle w:val="NormalWeb"/>
      </w:pPr>
      <w:r>
        <w:rPr>
          <w:rStyle w:val="number"/>
        </w:rPr>
        <w:t>11.2.</w:t>
      </w:r>
      <w:r>
        <w:t xml:space="preserve"> Стороны пришли к соглашению, что Договор распространяет свое действие на отношения Сторон, возникшие до его заключения.</w:t>
      </w:r>
    </w:p>
    <w:p w:rsidR="00171364" w:rsidRDefault="00171364">
      <w:pPr>
        <w:pStyle w:val="NormalWeb"/>
      </w:pPr>
      <w:r>
        <w:rPr>
          <w:rStyle w:val="number"/>
        </w:rPr>
        <w:t>11.3.</w:t>
      </w:r>
      <w:r>
        <w:t xml:space="preserve"> Окончание срока действия Договора или его досрочное расторжение по любой из причин не освобождает Стороны от ответственности за его нарушение. </w:t>
      </w:r>
    </w:p>
    <w:p w:rsidR="00171364" w:rsidRDefault="00171364">
      <w:pPr>
        <w:pStyle w:val="NormalWeb"/>
      </w:pPr>
      <w:r>
        <w:rPr>
          <w:rStyle w:val="number"/>
        </w:rPr>
        <w:t>11.4.</w:t>
      </w:r>
      <w:r>
        <w:t xml:space="preserve"> Все обязательства Сторон, за исключением гарантийных и финансовых, прекращают свое действие с момента окончания срока действия Договора или его досрочного расторжения по любой из причин. Гарантийные и финансовые обязательства Сторон действуют до полного их исполнения.</w:t>
      </w:r>
    </w:p>
    <w:p w:rsidR="00171364" w:rsidRDefault="00171364">
      <w:pPr>
        <w:pStyle w:val="Heading4"/>
        <w:jc w:val="center"/>
      </w:pPr>
      <w:r>
        <w:rPr>
          <w:rStyle w:val="number"/>
        </w:rPr>
        <w:t>12.</w:t>
      </w:r>
      <w:r>
        <w:t xml:space="preserve"> </w:t>
      </w:r>
      <w:r>
        <w:rPr>
          <w:rStyle w:val="Strong"/>
          <w:b/>
          <w:bCs/>
        </w:rPr>
        <w:t>ПОРЯДОК РАЗРЕШЕНИЯ СПОРОВ</w:t>
      </w:r>
    </w:p>
    <w:p w:rsidR="00171364" w:rsidRDefault="00171364">
      <w:pPr>
        <w:pStyle w:val="NormalWeb"/>
      </w:pPr>
      <w:r>
        <w:rPr>
          <w:rStyle w:val="number"/>
        </w:rPr>
        <w:t>12.1.</w:t>
      </w:r>
      <w:r>
        <w:t xml:space="preserve"> Применяемое право в отношении настоящего Договора - право Республики Казахстан</w:t>
      </w:r>
    </w:p>
    <w:p w:rsidR="00171364" w:rsidRDefault="00171364">
      <w:pPr>
        <w:pStyle w:val="NormalWeb"/>
      </w:pPr>
      <w:r>
        <w:rPr>
          <w:rStyle w:val="number"/>
        </w:rPr>
        <w:t>12.2.</w:t>
      </w:r>
      <w:r>
        <w:t xml:space="preserve"> Стороны обязуются принять все возможные меры по досудебному урегулированию споров и разногласий, связанных с настоящим Договором.</w:t>
      </w:r>
    </w:p>
    <w:p w:rsidR="00171364" w:rsidRDefault="00171364">
      <w:pPr>
        <w:pStyle w:val="NormalWeb"/>
      </w:pPr>
      <w:r>
        <w:rPr>
          <w:rStyle w:val="number"/>
        </w:rPr>
        <w:t>12.3.</w:t>
      </w:r>
      <w:r>
        <w:t xml:space="preserve"> Любые уведомления, сообщения или претензии, полученные Сторонами в связи с ненадлежащим исполнением Договора подлежат рассмотрению в течение </w:t>
      </w:r>
      <w:r w:rsidRPr="0076036C">
        <w:rPr>
          <w:rStyle w:val="userinput1"/>
          <w:i/>
        </w:rPr>
        <w:t>указать срок</w:t>
      </w:r>
      <w:r>
        <w:t> с момента получения.</w:t>
      </w:r>
    </w:p>
    <w:p w:rsidR="00171364" w:rsidRDefault="00171364">
      <w:pPr>
        <w:pStyle w:val="Heading4"/>
        <w:jc w:val="center"/>
      </w:pPr>
      <w:r>
        <w:rPr>
          <w:rStyle w:val="number"/>
        </w:rPr>
        <w:t>13.</w:t>
      </w:r>
      <w:r>
        <w:t xml:space="preserve"> </w:t>
      </w:r>
      <w:r>
        <w:rPr>
          <w:rStyle w:val="Strong"/>
          <w:b/>
          <w:bCs/>
        </w:rPr>
        <w:t>ОБЩИЕ ПОЛОЖЕНИЯ</w:t>
      </w:r>
    </w:p>
    <w:p w:rsidR="00171364" w:rsidRDefault="00171364">
      <w:pPr>
        <w:pStyle w:val="NormalWeb"/>
      </w:pPr>
      <w:r>
        <w:rPr>
          <w:rStyle w:val="number"/>
        </w:rPr>
        <w:t>13.1.</w:t>
      </w:r>
      <w:r>
        <w:t xml:space="preserve"> Каждая из сторон обязуется информировать вторую Сторону об изменении юридического адреса, почтовых и банковских реквизитов, фактического адреса и другой информации, способной повлиять на выполнение обязательств по Договору, в течение </w:t>
      </w:r>
      <w:r w:rsidRPr="0076036C">
        <w:rPr>
          <w:rStyle w:val="userinput1"/>
          <w:i/>
        </w:rPr>
        <w:t>указать</w:t>
      </w:r>
      <w:r>
        <w:t xml:space="preserve"> календарных дней. А также нести ответственность за возможные последствия не извещения или несвоевременного извещения</w:t>
      </w:r>
    </w:p>
    <w:p w:rsidR="00171364" w:rsidRDefault="00171364">
      <w:pPr>
        <w:pStyle w:val="NormalWeb"/>
      </w:pPr>
      <w:r>
        <w:rPr>
          <w:rStyle w:val="number"/>
        </w:rPr>
        <w:t>13.2.</w:t>
      </w:r>
      <w:r>
        <w:t xml:space="preserve"> Настоящий Договор и приложения к нему составлены в </w:t>
      </w:r>
      <w:r w:rsidRPr="0076036C">
        <w:rPr>
          <w:rStyle w:val="userinput1"/>
          <w:i/>
        </w:rPr>
        <w:t>указать количество</w:t>
      </w:r>
      <w:r>
        <w:t> подлинных экземплярах, имеющих одинаковую юридическую силу.</w:t>
      </w:r>
    </w:p>
    <w:p w:rsidR="00171364" w:rsidRDefault="00171364">
      <w:pPr>
        <w:pStyle w:val="Heading4"/>
        <w:jc w:val="center"/>
        <w:rPr>
          <w:rStyle w:val="Strong"/>
          <w:b/>
          <w:bCs/>
        </w:rPr>
      </w:pPr>
      <w:r>
        <w:rPr>
          <w:rStyle w:val="number"/>
        </w:rPr>
        <w:t>14.</w:t>
      </w:r>
      <w:r>
        <w:t xml:space="preserve"> </w:t>
      </w:r>
      <w:r>
        <w:rPr>
          <w:rStyle w:val="Strong"/>
          <w:b/>
          <w:bCs/>
        </w:rPr>
        <w:t>РЕКВИЗИТЫ И ПОДПИСИ СТОРОН</w:t>
      </w:r>
    </w:p>
    <w:p w:rsidR="00171364" w:rsidRDefault="00171364" w:rsidP="0076036C">
      <w:pPr>
        <w:pStyle w:val="Heading4"/>
      </w:pPr>
      <w:r>
        <w:rPr>
          <w:rStyle w:val="Strong"/>
          <w:b/>
          <w:bCs/>
        </w:rPr>
        <w:t>Заказчик                                                               Подрядчик</w:t>
      </w:r>
    </w:p>
    <w:sectPr w:rsidR="00171364" w:rsidSect="00EA51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5D99"/>
    <w:multiLevelType w:val="multilevel"/>
    <w:tmpl w:val="F170F9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6756"/>
    <w:rsid w:val="00171364"/>
    <w:rsid w:val="00276756"/>
    <w:rsid w:val="002A4CC6"/>
    <w:rsid w:val="003109B6"/>
    <w:rsid w:val="003B7499"/>
    <w:rsid w:val="004C0407"/>
    <w:rsid w:val="00700EB0"/>
    <w:rsid w:val="0076036C"/>
    <w:rsid w:val="008017E7"/>
    <w:rsid w:val="008974EC"/>
    <w:rsid w:val="009E6DCB"/>
    <w:rsid w:val="00A471CF"/>
    <w:rsid w:val="00C11F19"/>
    <w:rsid w:val="00DC2C57"/>
    <w:rsid w:val="00E15FBE"/>
    <w:rsid w:val="00EA5141"/>
    <w:rsid w:val="00FE09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141"/>
    <w:rPr>
      <w:sz w:val="24"/>
      <w:szCs w:val="24"/>
    </w:rPr>
  </w:style>
  <w:style w:type="paragraph" w:styleId="Heading3">
    <w:name w:val="heading 3"/>
    <w:basedOn w:val="Normal"/>
    <w:link w:val="Heading3Char"/>
    <w:uiPriority w:val="99"/>
    <w:qFormat/>
    <w:rsid w:val="00EA514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EA5141"/>
    <w:pPr>
      <w:spacing w:before="320" w:after="160"/>
      <w:outlineLvl w:val="3"/>
    </w:pPr>
    <w:rPr>
      <w:b/>
      <w:bCs/>
      <w:sz w:val="28"/>
      <w:szCs w:val="28"/>
    </w:rPr>
  </w:style>
  <w:style w:type="paragraph" w:styleId="Heading5">
    <w:name w:val="heading 5"/>
    <w:basedOn w:val="Normal"/>
    <w:link w:val="Heading5Char"/>
    <w:uiPriority w:val="99"/>
    <w:qFormat/>
    <w:rsid w:val="00EA5141"/>
    <w:pPr>
      <w:spacing w:before="320" w:after="160"/>
      <w:outlineLvl w:val="4"/>
    </w:pPr>
    <w:rPr>
      <w:b/>
      <w:bCs/>
      <w:sz w:val="26"/>
      <w:szCs w:val="26"/>
    </w:rPr>
  </w:style>
  <w:style w:type="paragraph" w:styleId="Heading6">
    <w:name w:val="heading 6"/>
    <w:basedOn w:val="Normal"/>
    <w:link w:val="Heading6Char"/>
    <w:uiPriority w:val="99"/>
    <w:qFormat/>
    <w:rsid w:val="00EA5141"/>
    <w:pPr>
      <w:spacing w:before="320" w:after="160"/>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EA5141"/>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EA514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EA5141"/>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EA5141"/>
    <w:rPr>
      <w:rFonts w:ascii="Cambria" w:hAnsi="Cambria" w:cs="Times New Roman"/>
      <w:i/>
      <w:iCs/>
      <w:color w:val="243F60"/>
      <w:sz w:val="24"/>
      <w:szCs w:val="24"/>
    </w:rPr>
  </w:style>
  <w:style w:type="paragraph" w:styleId="NormalWeb">
    <w:name w:val="Normal (Web)"/>
    <w:basedOn w:val="Normal"/>
    <w:uiPriority w:val="99"/>
    <w:semiHidden/>
    <w:rsid w:val="00EA5141"/>
    <w:pPr>
      <w:spacing w:before="160" w:after="160"/>
      <w:jc w:val="both"/>
    </w:pPr>
  </w:style>
  <w:style w:type="paragraph" w:customStyle="1" w:styleId="documenttable2cols">
    <w:name w:val="document_table_2cols"/>
    <w:basedOn w:val="Normal"/>
    <w:uiPriority w:val="99"/>
    <w:rsid w:val="00EA5141"/>
    <w:pPr>
      <w:spacing w:before="160" w:after="160"/>
      <w:jc w:val="both"/>
    </w:pPr>
  </w:style>
  <w:style w:type="paragraph" w:customStyle="1" w:styleId="documenttable3cols">
    <w:name w:val="document_table_3cols"/>
    <w:basedOn w:val="Normal"/>
    <w:uiPriority w:val="99"/>
    <w:rsid w:val="00EA5141"/>
    <w:pPr>
      <w:spacing w:before="160" w:after="160"/>
      <w:jc w:val="both"/>
    </w:pPr>
  </w:style>
  <w:style w:type="paragraph" w:customStyle="1" w:styleId="userinput">
    <w:name w:val="user_input"/>
    <w:basedOn w:val="Normal"/>
    <w:uiPriority w:val="99"/>
    <w:rsid w:val="00EA5141"/>
    <w:pPr>
      <w:spacing w:before="160" w:after="160"/>
      <w:jc w:val="both"/>
    </w:pPr>
    <w:rPr>
      <w:color w:val="0A46C8"/>
    </w:rPr>
  </w:style>
  <w:style w:type="character" w:customStyle="1" w:styleId="userinput1">
    <w:name w:val="user_input1"/>
    <w:basedOn w:val="DefaultParagraphFont"/>
    <w:uiPriority w:val="99"/>
    <w:rsid w:val="00EA5141"/>
    <w:rPr>
      <w:rFonts w:cs="Times New Roman"/>
      <w:color w:val="0A46C8"/>
    </w:rPr>
  </w:style>
  <w:style w:type="character" w:styleId="Strong">
    <w:name w:val="Strong"/>
    <w:basedOn w:val="DefaultParagraphFont"/>
    <w:uiPriority w:val="99"/>
    <w:qFormat/>
    <w:rsid w:val="00EA5141"/>
    <w:rPr>
      <w:rFonts w:cs="Times New Roman"/>
      <w:b/>
      <w:bCs/>
    </w:rPr>
  </w:style>
  <w:style w:type="character" w:customStyle="1" w:styleId="number">
    <w:name w:val="number"/>
    <w:basedOn w:val="DefaultParagraphFont"/>
    <w:uiPriority w:val="99"/>
    <w:rsid w:val="00EA5141"/>
    <w:rPr>
      <w:rFonts w:cs="Times New Roman"/>
    </w:rPr>
  </w:style>
  <w:style w:type="character" w:styleId="Hyperlink">
    <w:name w:val="Hyperlink"/>
    <w:basedOn w:val="DefaultParagraphFont"/>
    <w:uiPriority w:val="99"/>
    <w:semiHidden/>
    <w:rsid w:val="00EA5141"/>
    <w:rPr>
      <w:rFonts w:cs="Times New Roman"/>
      <w:color w:val="0000FF"/>
      <w:u w:val="single"/>
    </w:rPr>
  </w:style>
  <w:style w:type="character" w:styleId="FollowedHyperlink">
    <w:name w:val="FollowedHyperlink"/>
    <w:basedOn w:val="DefaultParagraphFont"/>
    <w:uiPriority w:val="99"/>
    <w:semiHidden/>
    <w:rsid w:val="00EA514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059820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rantplus.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12</Pages>
  <Words>4789</Words>
  <Characters>27303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DISKETA.KZ</dc:creator>
  <cp:keywords/>
  <dc:description/>
  <cp:lastModifiedBy>C2D</cp:lastModifiedBy>
  <cp:revision>9</cp:revision>
  <dcterms:created xsi:type="dcterms:W3CDTF">2019-05-20T09:28:00Z</dcterms:created>
  <dcterms:modified xsi:type="dcterms:W3CDTF">2023-12-01T15:40:00Z</dcterms:modified>
</cp:coreProperties>
</file>